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E8D5" w14:textId="77777777" w:rsidR="00692BC1" w:rsidRPr="00692BC1" w:rsidRDefault="00A87D60" w:rsidP="00A87D60">
      <w:pPr>
        <w:keepNext/>
        <w:keepLines/>
        <w:spacing w:after="80" w:line="240" w:lineRule="auto"/>
        <w:outlineLvl w:val="2"/>
        <w:rPr>
          <w:b/>
          <w:bCs/>
          <w:sz w:val="28"/>
          <w:szCs w:val="28"/>
        </w:rPr>
      </w:pPr>
      <w:r w:rsidRPr="005A2C1E">
        <w:rPr>
          <w:b/>
          <w:bCs/>
          <w:sz w:val="28"/>
          <w:szCs w:val="28"/>
        </w:rPr>
        <w:t xml:space="preserve">This information leaflet explains why you have been referred to hospital, what it means and what you need to do. </w:t>
      </w:r>
    </w:p>
    <w:p w14:paraId="4682154F" w14:textId="77777777" w:rsidR="00A87D60" w:rsidRPr="00692BC1" w:rsidRDefault="005E735C" w:rsidP="00A87D60">
      <w:pPr>
        <w:spacing w:after="0" w:line="240" w:lineRule="auto"/>
        <w:rPr>
          <w:rFonts w:ascii="Arial" w:eastAsia="MS Gothifalt" w:hAnsi="Arial" w:cs="Arial"/>
          <w:bCs/>
          <w:color w:val="000000" w:themeColor="text1"/>
          <w:sz w:val="24"/>
          <w:szCs w:val="16"/>
          <w:lang w:val="en-US"/>
        </w:rPr>
      </w:pPr>
      <w:r>
        <w:rPr>
          <w:rFonts w:ascii="Arial" w:eastAsia="MS Gothifalt" w:hAnsi="Arial" w:cs="Arial"/>
          <w:b/>
          <w:bCs/>
          <w:noProof/>
          <w:color w:val="0070C0"/>
          <w:sz w:val="24"/>
          <w:szCs w:val="24"/>
          <w:lang w:eastAsia="en-GB"/>
        </w:rPr>
        <mc:AlternateContent>
          <mc:Choice Requires="wps">
            <w:drawing>
              <wp:anchor distT="0" distB="0" distL="114300" distR="114300" simplePos="0" relativeHeight="251641344" behindDoc="0" locked="0" layoutInCell="1" allowOverlap="1" wp14:anchorId="0587D346" wp14:editId="46C0DDD3">
                <wp:simplePos x="0" y="0"/>
                <wp:positionH relativeFrom="margin">
                  <wp:align>left</wp:align>
                </wp:positionH>
                <wp:positionV relativeFrom="paragraph">
                  <wp:posOffset>4446</wp:posOffset>
                </wp:positionV>
                <wp:extent cx="5210355" cy="381000"/>
                <wp:effectExtent l="0" t="0" r="28575" b="19050"/>
                <wp:wrapNone/>
                <wp:docPr id="6" name="Rectangle: Rounded Corners 6"/>
                <wp:cNvGraphicFramePr/>
                <a:graphic xmlns:a="http://schemas.openxmlformats.org/drawingml/2006/main">
                  <a:graphicData uri="http://schemas.microsoft.com/office/word/2010/wordprocessingShape">
                    <wps:wsp>
                      <wps:cNvSpPr/>
                      <wps:spPr>
                        <a:xfrm>
                          <a:off x="0" y="0"/>
                          <a:ext cx="5210355" cy="381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CB2EAE" w14:textId="77777777" w:rsidR="00A87D60" w:rsidRPr="004B23B7" w:rsidRDefault="00A87D60" w:rsidP="00A87D60">
                            <w:pPr>
                              <w:rPr>
                                <w:b/>
                                <w:bCs/>
                                <w:sz w:val="32"/>
                                <w:szCs w:val="32"/>
                              </w:rPr>
                            </w:pPr>
                            <w:r w:rsidRPr="004B23B7">
                              <w:rPr>
                                <w:b/>
                                <w:bCs/>
                                <w:sz w:val="32"/>
                                <w:szCs w:val="32"/>
                              </w:rPr>
                              <w:t>Why have I been referred urgently to hospital?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7D346" id="Rectangle: Rounded Corners 6" o:spid="_x0000_s1026" style="position:absolute;margin-left:0;margin-top:.35pt;width:410.25pt;height:30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" fillcolor="#4f81bd [3204]" strokecolor="#243f60 [1604]" strokeweight="2pt">
                <v:textbox>
                  <w:txbxContent>
                    <w:p w14:paraId="2DCB2EAE" w14:textId="77777777" w:rsidR="00A87D60" w:rsidRPr="004B23B7" w:rsidRDefault="00A87D60" w:rsidP="00A87D60">
                      <w:pPr>
                        <w:rPr>
                          <w:b/>
                          <w:bCs/>
                          <w:sz w:val="32"/>
                          <w:szCs w:val="32"/>
                        </w:rPr>
                      </w:pPr>
                      <w:r w:rsidRPr="004B23B7">
                        <w:rPr>
                          <w:b/>
                          <w:bCs/>
                          <w:sz w:val="32"/>
                          <w:szCs w:val="32"/>
                        </w:rPr>
                        <w:t>Why have I been referred urgently to hospital?</w:t>
                      </w:r>
                    </w:p>
                  </w:txbxContent>
                </v:textbox>
                <w10:wrap anchorx="margin"/>
              </v:roundrect>
            </w:pict>
          </mc:Fallback>
        </mc:AlternateContent>
      </w:r>
    </w:p>
    <w:p w14:paraId="0778610D" w14:textId="77777777" w:rsidR="00A87D60" w:rsidRPr="003F53B2" w:rsidRDefault="00A87D60" w:rsidP="00A87D60">
      <w:pPr>
        <w:spacing w:after="0" w:line="240" w:lineRule="auto"/>
        <w:rPr>
          <w:rFonts w:ascii="Arial" w:eastAsia="MS Gothifalt" w:hAnsi="Arial" w:cs="Arial"/>
          <w:bCs/>
          <w:sz w:val="12"/>
          <w:szCs w:val="24"/>
          <w:lang w:val="en-US"/>
        </w:rPr>
      </w:pPr>
    </w:p>
    <w:p w14:paraId="302FF209" w14:textId="77777777" w:rsidR="00A87D60" w:rsidRPr="003F53B2" w:rsidRDefault="00A87D60" w:rsidP="00A87D60">
      <w:pPr>
        <w:spacing w:after="0" w:line="240" w:lineRule="auto"/>
        <w:jc w:val="both"/>
        <w:rPr>
          <w:rFonts w:ascii="Arial" w:eastAsia="MS Minfalt" w:hAnsi="Arial" w:cs="Arial"/>
          <w:sz w:val="12"/>
          <w:szCs w:val="24"/>
          <w:lang w:val="en-US"/>
        </w:rPr>
      </w:pPr>
    </w:p>
    <w:p w14:paraId="3A651398" w14:textId="77777777" w:rsidR="00A87D60" w:rsidRPr="003F53B2" w:rsidRDefault="00A87D60" w:rsidP="00A87D60">
      <w:pPr>
        <w:spacing w:after="0" w:line="240" w:lineRule="auto"/>
        <w:rPr>
          <w:rFonts w:ascii="Arial" w:eastAsia="MS Minfalt" w:hAnsi="Arial" w:cs="Arial"/>
          <w:sz w:val="14"/>
          <w:szCs w:val="24"/>
          <w:lang w:val="en-US"/>
        </w:rPr>
      </w:pPr>
    </w:p>
    <w:p w14:paraId="52AD7D44" w14:textId="77777777" w:rsidR="00A87D60" w:rsidRPr="005E735C" w:rsidRDefault="00A87D60" w:rsidP="00A87D60">
      <w:pPr>
        <w:spacing w:after="0" w:line="240" w:lineRule="auto"/>
        <w:rPr>
          <w:rFonts w:ascii="Arial" w:eastAsia="MS Minfalt" w:hAnsi="Arial" w:cs="Arial"/>
          <w:sz w:val="24"/>
          <w:szCs w:val="24"/>
        </w:rPr>
      </w:pPr>
      <w:r w:rsidRPr="002E5631">
        <w:rPr>
          <w:rFonts w:ascii="Arial" w:eastAsia="MS Minfalt" w:hAnsi="Arial" w:cs="Arial"/>
          <w:bCs/>
          <w:sz w:val="24"/>
          <w:szCs w:val="24"/>
        </w:rPr>
        <w:t>You have been referred urgently because your health practitioner feels you might be at risk of cancer and your symptoms need urgent further investigation. You can expect to be seen quickly to find out what is wrong with you</w:t>
      </w:r>
      <w:r w:rsidRPr="002102D3">
        <w:rPr>
          <w:rFonts w:ascii="Arial" w:eastAsia="MS Minfalt" w:hAnsi="Arial" w:cs="Arial"/>
          <w:b/>
          <w:sz w:val="24"/>
          <w:szCs w:val="24"/>
        </w:rPr>
        <w:t>.</w:t>
      </w:r>
      <w:r>
        <w:rPr>
          <w:rFonts w:ascii="Arial" w:eastAsia="MS Minfalt" w:hAnsi="Arial" w:cs="Arial"/>
          <w:b/>
          <w:sz w:val="24"/>
          <w:szCs w:val="24"/>
        </w:rPr>
        <w:t xml:space="preserve"> </w:t>
      </w:r>
      <w:r w:rsidRPr="002102D3">
        <w:rPr>
          <w:rFonts w:ascii="Arial" w:eastAsia="MS Minfalt" w:hAnsi="Arial" w:cs="Arial"/>
          <w:b/>
          <w:sz w:val="24"/>
          <w:szCs w:val="24"/>
        </w:rPr>
        <w:t>The</w:t>
      </w:r>
      <w:r>
        <w:rPr>
          <w:rFonts w:ascii="Arial" w:eastAsia="MS Minfalt" w:hAnsi="Arial" w:cs="Arial"/>
          <w:b/>
          <w:sz w:val="24"/>
          <w:szCs w:val="24"/>
        </w:rPr>
        <w:t xml:space="preserve"> </w:t>
      </w:r>
      <w:r w:rsidRPr="002102D3">
        <w:rPr>
          <w:rFonts w:ascii="Arial" w:eastAsia="MS Minfalt" w:hAnsi="Arial" w:cs="Arial"/>
          <w:b/>
          <w:sz w:val="24"/>
          <w:szCs w:val="24"/>
        </w:rPr>
        <w:t>appointment</w:t>
      </w:r>
      <w:r>
        <w:rPr>
          <w:rFonts w:ascii="Arial" w:eastAsia="MS Minfalt" w:hAnsi="Arial" w:cs="Arial"/>
          <w:b/>
          <w:sz w:val="24"/>
          <w:szCs w:val="24"/>
        </w:rPr>
        <w:t xml:space="preserve"> </w:t>
      </w:r>
      <w:r w:rsidRPr="002102D3">
        <w:rPr>
          <w:rFonts w:ascii="Arial" w:eastAsia="MS Minfalt" w:hAnsi="Arial" w:cs="Arial"/>
          <w:b/>
          <w:sz w:val="24"/>
          <w:szCs w:val="24"/>
        </w:rPr>
        <w:t>is</w:t>
      </w:r>
      <w:r>
        <w:rPr>
          <w:rFonts w:ascii="Arial" w:eastAsia="MS Minfalt" w:hAnsi="Arial" w:cs="Arial"/>
          <w:b/>
          <w:sz w:val="24"/>
          <w:szCs w:val="24"/>
        </w:rPr>
        <w:t xml:space="preserve"> </w:t>
      </w:r>
      <w:r w:rsidRPr="002102D3">
        <w:rPr>
          <w:rFonts w:ascii="Arial" w:eastAsia="MS Minfalt" w:hAnsi="Arial" w:cs="Arial"/>
          <w:b/>
          <w:sz w:val="24"/>
          <w:szCs w:val="24"/>
        </w:rPr>
        <w:t>very</w:t>
      </w:r>
      <w:r>
        <w:rPr>
          <w:rFonts w:ascii="Arial" w:eastAsia="MS Minfalt" w:hAnsi="Arial" w:cs="Arial"/>
          <w:b/>
          <w:sz w:val="24"/>
          <w:szCs w:val="24"/>
        </w:rPr>
        <w:t xml:space="preserve"> </w:t>
      </w:r>
      <w:r w:rsidRPr="002102D3">
        <w:rPr>
          <w:rFonts w:ascii="Arial" w:eastAsia="MS Minfalt" w:hAnsi="Arial" w:cs="Arial"/>
          <w:b/>
          <w:sz w:val="24"/>
          <w:szCs w:val="24"/>
        </w:rPr>
        <w:t>important.</w:t>
      </w:r>
    </w:p>
    <w:p w14:paraId="79B9F9F5" w14:textId="6EB72E60" w:rsidR="000247CE" w:rsidRDefault="00CB7CA4" w:rsidP="000247CE">
      <w:pPr>
        <w:spacing w:after="120" w:line="240" w:lineRule="auto"/>
        <w:rPr>
          <w:rFonts w:ascii="Arial" w:eastAsia="MS Minfalt" w:hAnsi="Arial" w:cs="Arial"/>
          <w:sz w:val="24"/>
          <w:szCs w:val="16"/>
        </w:rPr>
      </w:pPr>
      <w:r>
        <w:rPr>
          <w:rFonts w:ascii="Arial" w:eastAsia="MS Minfalt" w:hAnsi="Arial" w:cs="Arial"/>
          <w:sz w:val="24"/>
          <w:szCs w:val="16"/>
        </w:rPr>
        <w:pict w14:anchorId="047B1B2E">
          <v:rect id="_x0000_i1025" style="width:0;height:1.5pt" o:hralign="center" o:hrstd="t" o:hr="t" fillcolor="#a0a0a0" stroked="f"/>
        </w:pict>
      </w:r>
    </w:p>
    <w:p w14:paraId="241CE366" w14:textId="4D45617E" w:rsidR="00A87D60" w:rsidRPr="00692BC1" w:rsidRDefault="003F53B2" w:rsidP="00A87D60">
      <w:pPr>
        <w:spacing w:after="0" w:line="240" w:lineRule="auto"/>
        <w:rPr>
          <w:rFonts w:ascii="Arial" w:eastAsia="MS Minfalt" w:hAnsi="Arial" w:cs="Arial"/>
          <w:sz w:val="24"/>
          <w:szCs w:val="24"/>
        </w:rPr>
      </w:pPr>
      <w:r>
        <w:rPr>
          <w:rFonts w:ascii="Arial" w:eastAsia="MS Gothifalt" w:hAnsi="Arial" w:cs="Arial"/>
          <w:b/>
          <w:bCs/>
          <w:noProof/>
          <w:color w:val="0070C0"/>
          <w:sz w:val="24"/>
          <w:szCs w:val="24"/>
          <w:lang w:eastAsia="en-GB"/>
        </w:rPr>
        <mc:AlternateContent>
          <mc:Choice Requires="wps">
            <w:drawing>
              <wp:anchor distT="0" distB="0" distL="114300" distR="114300" simplePos="0" relativeHeight="251644416" behindDoc="0" locked="0" layoutInCell="1" allowOverlap="1" wp14:anchorId="700AC6BC" wp14:editId="68770764">
                <wp:simplePos x="0" y="0"/>
                <wp:positionH relativeFrom="margin">
                  <wp:align>left</wp:align>
                </wp:positionH>
                <wp:positionV relativeFrom="paragraph">
                  <wp:posOffset>37465</wp:posOffset>
                </wp:positionV>
                <wp:extent cx="5244860" cy="381000"/>
                <wp:effectExtent l="0" t="0" r="13335" b="19050"/>
                <wp:wrapNone/>
                <wp:docPr id="7" name="Rectangle: Rounded Corners 7"/>
                <wp:cNvGraphicFramePr/>
                <a:graphic xmlns:a="http://schemas.openxmlformats.org/drawingml/2006/main">
                  <a:graphicData uri="http://schemas.microsoft.com/office/word/2010/wordprocessingShape">
                    <wps:wsp>
                      <wps:cNvSpPr/>
                      <wps:spPr>
                        <a:xfrm>
                          <a:off x="0" y="0"/>
                          <a:ext cx="5244860" cy="381000"/>
                        </a:xfrm>
                        <a:prstGeom prst="roundRect">
                          <a:avLst/>
                        </a:prstGeom>
                        <a:solidFill>
                          <a:srgbClr val="4472C4"/>
                        </a:solidFill>
                        <a:ln w="25400" cap="flat" cmpd="sng" algn="ctr">
                          <a:solidFill>
                            <a:srgbClr val="4472C4">
                              <a:shade val="50000"/>
                            </a:srgbClr>
                          </a:solidFill>
                          <a:prstDash val="solid"/>
                        </a:ln>
                        <a:effectLst/>
                      </wps:spPr>
                      <wps:txbx>
                        <w:txbxContent>
                          <w:p w14:paraId="03FE1C82"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Does this mean I have cancer?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AC6BC" id="Rectangle: Rounded Corners 7" o:spid="_x0000_s1027" style="position:absolute;margin-left:0;margin-top:2.95pt;width:413pt;height:30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" fillcolor="#4472c4" strokecolor="#2f528f" strokeweight="2pt">
                <v:textbox>
                  <w:txbxContent>
                    <w:p w14:paraId="03FE1C82"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Does this mean I have cancer?</w:t>
                      </w:r>
                    </w:p>
                  </w:txbxContent>
                </v:textbox>
                <w10:wrap anchorx="margin"/>
              </v:roundrect>
            </w:pict>
          </mc:Fallback>
        </mc:AlternateContent>
      </w:r>
    </w:p>
    <w:p w14:paraId="034C7EB3" w14:textId="77777777" w:rsidR="00A87D60" w:rsidRPr="005E735C" w:rsidRDefault="00A87D60" w:rsidP="00A87D60">
      <w:pPr>
        <w:spacing w:after="0" w:line="240" w:lineRule="auto"/>
        <w:rPr>
          <w:rFonts w:ascii="Arial" w:eastAsia="MS Minfalt" w:hAnsi="Arial" w:cs="Arial"/>
          <w:sz w:val="14"/>
          <w:szCs w:val="24"/>
          <w:lang w:val="en-US"/>
        </w:rPr>
      </w:pPr>
    </w:p>
    <w:p w14:paraId="28A546CF" w14:textId="77777777" w:rsidR="00A87D60" w:rsidRPr="005E735C" w:rsidRDefault="00A87D60" w:rsidP="00A87D60">
      <w:pPr>
        <w:spacing w:after="0" w:line="240" w:lineRule="auto"/>
        <w:rPr>
          <w:rFonts w:ascii="Arial" w:eastAsia="MS Minfalt" w:hAnsi="Arial" w:cs="Arial"/>
          <w:sz w:val="14"/>
          <w:szCs w:val="24"/>
          <w:lang w:val="en-US"/>
        </w:rPr>
      </w:pPr>
    </w:p>
    <w:p w14:paraId="679A4C5D" w14:textId="77777777" w:rsidR="00A87D60" w:rsidRPr="005E735C" w:rsidRDefault="00A87D60" w:rsidP="00A87D60">
      <w:pPr>
        <w:spacing w:after="0" w:line="240" w:lineRule="auto"/>
        <w:rPr>
          <w:rFonts w:ascii="Arial" w:eastAsia="MS Minfalt" w:hAnsi="Arial" w:cs="Arial"/>
          <w:sz w:val="14"/>
          <w:szCs w:val="24"/>
          <w:lang w:val="en-US"/>
        </w:rPr>
      </w:pPr>
    </w:p>
    <w:p w14:paraId="25708279" w14:textId="77777777" w:rsidR="00A87D60" w:rsidRDefault="00A87D60" w:rsidP="00A87D60">
      <w:pPr>
        <w:spacing w:after="0" w:line="240" w:lineRule="auto"/>
        <w:rPr>
          <w:rFonts w:ascii="Arial" w:eastAsia="MS Minfalt" w:hAnsi="Arial" w:cs="Arial"/>
          <w:b/>
          <w:sz w:val="24"/>
          <w:szCs w:val="24"/>
        </w:rPr>
      </w:pPr>
      <w:r w:rsidRPr="002E5631">
        <w:rPr>
          <w:rFonts w:ascii="Arial" w:eastAsia="MS Minfalt" w:hAnsi="Arial" w:cs="Arial"/>
          <w:bCs/>
          <w:sz w:val="24"/>
          <w:szCs w:val="24"/>
        </w:rPr>
        <w:t>There are many conditions that your symptoms could be linked to, including the possibility of cancer.</w:t>
      </w:r>
      <w:r w:rsidRPr="002102D3">
        <w:rPr>
          <w:rFonts w:ascii="Arial" w:eastAsia="MS Minfalt" w:hAnsi="Arial" w:cs="Arial"/>
          <w:b/>
          <w:sz w:val="24"/>
          <w:szCs w:val="24"/>
        </w:rPr>
        <w:t xml:space="preserve"> Most people who are referred urgently do not have cancer</w:t>
      </w:r>
      <w:r>
        <w:rPr>
          <w:rFonts w:ascii="Arial" w:eastAsia="MS Minfalt" w:hAnsi="Arial" w:cs="Arial"/>
          <w:b/>
          <w:sz w:val="24"/>
          <w:szCs w:val="24"/>
        </w:rPr>
        <w:t xml:space="preserve">. </w:t>
      </w:r>
    </w:p>
    <w:p w14:paraId="684A2B01" w14:textId="77777777" w:rsidR="00A87D60" w:rsidRDefault="00A87D60" w:rsidP="00A87D60">
      <w:pPr>
        <w:spacing w:after="0" w:line="240" w:lineRule="auto"/>
        <w:rPr>
          <w:rFonts w:ascii="Arial" w:eastAsia="MS Minfalt" w:hAnsi="Arial" w:cs="Arial"/>
          <w:bCs/>
          <w:sz w:val="24"/>
          <w:szCs w:val="24"/>
        </w:rPr>
      </w:pPr>
      <w:r w:rsidRPr="001F79CC">
        <w:rPr>
          <w:rFonts w:ascii="Arial" w:eastAsia="MS Minfalt" w:hAnsi="Arial" w:cs="Arial"/>
          <w:bCs/>
          <w:sz w:val="24"/>
          <w:szCs w:val="24"/>
        </w:rPr>
        <w:t xml:space="preserve">If cancer is diagnosed, an early diagnosis means treatment is likely to be more effective. This is why </w:t>
      </w:r>
      <w:r w:rsidR="005B0509">
        <w:rPr>
          <w:rFonts w:ascii="Arial" w:eastAsia="MS Minfalt" w:hAnsi="Arial" w:cs="Arial"/>
          <w:bCs/>
          <w:sz w:val="24"/>
          <w:szCs w:val="24"/>
        </w:rPr>
        <w:t>it is</w:t>
      </w:r>
      <w:r w:rsidRPr="001F79CC">
        <w:rPr>
          <w:rFonts w:ascii="Arial" w:eastAsia="MS Minfalt" w:hAnsi="Arial" w:cs="Arial"/>
          <w:bCs/>
          <w:sz w:val="24"/>
          <w:szCs w:val="24"/>
        </w:rPr>
        <w:t xml:space="preserve"> important that you are seen early. You should be given a diagnosis within four weeks</w:t>
      </w:r>
      <w:r w:rsidR="00692BC1">
        <w:rPr>
          <w:rFonts w:ascii="Arial" w:eastAsia="MS Minfalt" w:hAnsi="Arial" w:cs="Arial"/>
          <w:bCs/>
          <w:sz w:val="24"/>
          <w:szCs w:val="24"/>
        </w:rPr>
        <w:t>.</w:t>
      </w:r>
    </w:p>
    <w:p w14:paraId="440561BB" w14:textId="0CCEB69F" w:rsidR="000247CE" w:rsidRDefault="00CB7CA4" w:rsidP="000247CE">
      <w:pPr>
        <w:spacing w:after="120" w:line="240" w:lineRule="auto"/>
        <w:rPr>
          <w:rFonts w:ascii="Arial" w:eastAsia="MS Minfalt" w:hAnsi="Arial" w:cs="Arial"/>
          <w:bCs/>
          <w:sz w:val="24"/>
          <w:szCs w:val="24"/>
        </w:rPr>
      </w:pPr>
      <w:r>
        <w:rPr>
          <w:rFonts w:ascii="Arial" w:eastAsia="MS Minfalt" w:hAnsi="Arial" w:cs="Arial"/>
          <w:sz w:val="24"/>
          <w:szCs w:val="16"/>
        </w:rPr>
        <w:pict w14:anchorId="54DF1252">
          <v:rect id="_x0000_i1026" style="width:0;height:1.5pt" o:hralign="center" o:hrstd="t" o:hr="t" fillcolor="#a0a0a0" stroked="f"/>
        </w:pict>
      </w:r>
    </w:p>
    <w:p w14:paraId="1968D5CB" w14:textId="256C3A4D" w:rsidR="00A87D60" w:rsidRDefault="005E735C" w:rsidP="00A87D60">
      <w:pPr>
        <w:spacing w:after="0" w:line="240" w:lineRule="auto"/>
        <w:rPr>
          <w:rFonts w:ascii="Arial" w:eastAsia="MS Minfalt" w:hAnsi="Arial" w:cs="Arial"/>
          <w:sz w:val="24"/>
          <w:szCs w:val="24"/>
          <w:lang w:val="en-US"/>
        </w:rPr>
      </w:pPr>
      <w:r>
        <w:rPr>
          <w:rFonts w:ascii="Arial" w:eastAsia="MS Gothifalt" w:hAnsi="Arial" w:cs="Arial"/>
          <w:b/>
          <w:bCs/>
          <w:noProof/>
          <w:color w:val="0070C0"/>
          <w:sz w:val="24"/>
          <w:szCs w:val="24"/>
          <w:lang w:eastAsia="en-GB"/>
        </w:rPr>
        <mc:AlternateContent>
          <mc:Choice Requires="wps">
            <w:drawing>
              <wp:anchor distT="0" distB="0" distL="114300" distR="114300" simplePos="0" relativeHeight="251647488" behindDoc="0" locked="0" layoutInCell="1" allowOverlap="1" wp14:anchorId="7BB0DC64" wp14:editId="4B03EA1B">
                <wp:simplePos x="0" y="0"/>
                <wp:positionH relativeFrom="margin">
                  <wp:align>left</wp:align>
                </wp:positionH>
                <wp:positionV relativeFrom="paragraph">
                  <wp:posOffset>8890</wp:posOffset>
                </wp:positionV>
                <wp:extent cx="5253487" cy="381000"/>
                <wp:effectExtent l="0" t="0" r="23495" b="19050"/>
                <wp:wrapNone/>
                <wp:docPr id="8" name="Rectangle: Rounded Corners 8"/>
                <wp:cNvGraphicFramePr/>
                <a:graphic xmlns:a="http://schemas.openxmlformats.org/drawingml/2006/main">
                  <a:graphicData uri="http://schemas.microsoft.com/office/word/2010/wordprocessingShape">
                    <wps:wsp>
                      <wps:cNvSpPr/>
                      <wps:spPr>
                        <a:xfrm>
                          <a:off x="0" y="0"/>
                          <a:ext cx="5253487" cy="381000"/>
                        </a:xfrm>
                        <a:prstGeom prst="roundRect">
                          <a:avLst/>
                        </a:prstGeom>
                        <a:solidFill>
                          <a:srgbClr val="4472C4"/>
                        </a:solidFill>
                        <a:ln w="25400" cap="flat" cmpd="sng" algn="ctr">
                          <a:solidFill>
                            <a:srgbClr val="4472C4">
                              <a:shade val="50000"/>
                            </a:srgbClr>
                          </a:solidFill>
                          <a:prstDash val="solid"/>
                        </a:ln>
                        <a:effectLst/>
                      </wps:spPr>
                      <wps:txbx>
                        <w:txbxContent>
                          <w:p w14:paraId="5AEB5EF2" w14:textId="77777777" w:rsidR="00A87D60" w:rsidRPr="004B23B7" w:rsidRDefault="005B0509" w:rsidP="00A87D60">
                            <w:pPr>
                              <w:rPr>
                                <w:b/>
                                <w:bCs/>
                                <w:color w:val="FFFFFF" w:themeColor="background1"/>
                                <w:sz w:val="32"/>
                                <w:szCs w:val="32"/>
                              </w:rPr>
                            </w:pPr>
                            <w:r>
                              <w:rPr>
                                <w:b/>
                                <w:bCs/>
                                <w:color w:val="FFFFFF" w:themeColor="background1"/>
                                <w:sz w:val="32"/>
                                <w:szCs w:val="32"/>
                              </w:rPr>
                              <w:t>Attending your appointment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0DC64" id="Rectangle: Rounded Corners 8" o:spid="_x0000_s1028" style="position:absolute;margin-left:0;margin-top:.7pt;width:413.65pt;height:30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" fillcolor="#4472c4" strokecolor="#2f528f" strokeweight="2pt">
                <v:textbox>
                  <w:txbxContent>
                    <w:p w14:paraId="5AEB5EF2" w14:textId="77777777" w:rsidR="00A87D60" w:rsidRPr="004B23B7" w:rsidRDefault="005B0509" w:rsidP="00A87D60">
                      <w:pPr>
                        <w:rPr>
                          <w:b/>
                          <w:bCs/>
                          <w:color w:val="FFFFFF" w:themeColor="background1"/>
                          <w:sz w:val="32"/>
                          <w:szCs w:val="32"/>
                        </w:rPr>
                      </w:pPr>
                      <w:r>
                        <w:rPr>
                          <w:b/>
                          <w:bCs/>
                          <w:color w:val="FFFFFF" w:themeColor="background1"/>
                          <w:sz w:val="32"/>
                          <w:szCs w:val="32"/>
                        </w:rPr>
                        <w:t>Attending your appointment</w:t>
                      </w:r>
                    </w:p>
                  </w:txbxContent>
                </v:textbox>
                <w10:wrap anchorx="margin"/>
              </v:roundrect>
            </w:pict>
          </mc:Fallback>
        </mc:AlternateContent>
      </w:r>
    </w:p>
    <w:p w14:paraId="65DE8B63" w14:textId="77777777" w:rsidR="00A87D60" w:rsidRPr="0055503A" w:rsidRDefault="00A87D60" w:rsidP="00A87D60">
      <w:pPr>
        <w:spacing w:after="0" w:line="240" w:lineRule="auto"/>
        <w:rPr>
          <w:rFonts w:ascii="Arial" w:eastAsia="MS Minfalt" w:hAnsi="Arial" w:cs="Arial"/>
          <w:sz w:val="16"/>
          <w:szCs w:val="24"/>
          <w:lang w:val="en-US"/>
        </w:rPr>
      </w:pPr>
    </w:p>
    <w:p w14:paraId="2596377B" w14:textId="77777777" w:rsidR="00A87D60" w:rsidRPr="003F53B2" w:rsidRDefault="00A87D60" w:rsidP="00A87D60">
      <w:pPr>
        <w:spacing w:after="0" w:line="240" w:lineRule="auto"/>
        <w:rPr>
          <w:rFonts w:ascii="Arial" w:eastAsia="MS Minfalt" w:hAnsi="Arial" w:cs="Arial"/>
          <w:sz w:val="16"/>
          <w:szCs w:val="24"/>
          <w:lang w:val="en-US"/>
        </w:rPr>
      </w:pPr>
    </w:p>
    <w:p w14:paraId="0EDB1F8F" w14:textId="77777777" w:rsidR="00A87D60" w:rsidRPr="005E735C" w:rsidRDefault="005E735C" w:rsidP="00A87D60">
      <w:pPr>
        <w:spacing w:after="0" w:line="240" w:lineRule="auto"/>
        <w:rPr>
          <w:rFonts w:ascii="Arial" w:eastAsia="MS Minfalt" w:hAnsi="Arial" w:cs="Arial"/>
          <w:sz w:val="14"/>
          <w:szCs w:val="24"/>
          <w:lang w:val="en-US"/>
        </w:rPr>
      </w:pPr>
      <w:r>
        <w:rPr>
          <w:rFonts w:ascii="Arial" w:eastAsia="MS Minfalt" w:hAnsi="Arial" w:cs="Arial"/>
          <w:noProof/>
          <w:sz w:val="24"/>
          <w:szCs w:val="24"/>
          <w:lang w:eastAsia="en-GB"/>
        </w:rPr>
        <mc:AlternateContent>
          <mc:Choice Requires="wps">
            <w:drawing>
              <wp:anchor distT="0" distB="0" distL="114300" distR="114300" simplePos="0" relativeHeight="251651584" behindDoc="0" locked="0" layoutInCell="1" allowOverlap="1" wp14:anchorId="01CE785D" wp14:editId="68EC3424">
                <wp:simplePos x="0" y="0"/>
                <wp:positionH relativeFrom="margin">
                  <wp:posOffset>-95885</wp:posOffset>
                </wp:positionH>
                <wp:positionV relativeFrom="paragraph">
                  <wp:posOffset>60325</wp:posOffset>
                </wp:positionV>
                <wp:extent cx="6134100" cy="77152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6134100" cy="771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5A70A" id="Rectangle: Rounded Corners 9" o:spid="_x0000_s1026" style="position:absolute;margin-left:-7.55pt;margin-top:4.75pt;width:483pt;height:60.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" filled="f" strokecolor="#243f60 [1604]" strokeweight="2pt">
                <w10:wrap anchorx="margin"/>
              </v:roundrect>
            </w:pict>
          </mc:Fallback>
        </mc:AlternateContent>
      </w:r>
    </w:p>
    <w:p w14:paraId="07567B6F" w14:textId="77777777" w:rsidR="005E735C" w:rsidRPr="002E4E05" w:rsidRDefault="00A87D60" w:rsidP="00A87D60">
      <w:pPr>
        <w:spacing w:after="0" w:line="240" w:lineRule="auto"/>
        <w:rPr>
          <w:rFonts w:ascii="Arial" w:eastAsia="MS Gothifalt" w:hAnsi="Arial" w:cs="Arial"/>
          <w:bCs/>
          <w:color w:val="000000" w:themeColor="text1"/>
          <w:sz w:val="24"/>
          <w:szCs w:val="24"/>
          <w:lang w:val="en-US"/>
        </w:rPr>
      </w:pPr>
      <w:r w:rsidRPr="002E4E05">
        <w:rPr>
          <w:rFonts w:ascii="Arial" w:eastAsia="MS Gothifalt" w:hAnsi="Arial" w:cs="Arial"/>
          <w:b/>
          <w:bCs/>
          <w:iCs/>
          <w:color w:val="0070C0"/>
          <w:sz w:val="24"/>
          <w:szCs w:val="24"/>
        </w:rPr>
        <w:t>Please make every effort to attend the first appointment you are given, which may be via telephone, video or in person. However, if you cannot make the appointment or test you are given, please contact the hospital as soon as possible, so an alternative can be arranged.</w:t>
      </w:r>
    </w:p>
    <w:p w14:paraId="099B4AC0" w14:textId="3FFC3F75" w:rsidR="000247CE" w:rsidRPr="000247CE" w:rsidRDefault="00CB7CA4" w:rsidP="000247CE">
      <w:pPr>
        <w:spacing w:after="120" w:line="240" w:lineRule="auto"/>
        <w:rPr>
          <w:rFonts w:ascii="Arial" w:eastAsia="MS Gothifalt" w:hAnsi="Arial" w:cs="Arial"/>
          <w:bCs/>
          <w:color w:val="000000" w:themeColor="text1"/>
          <w:sz w:val="24"/>
          <w:szCs w:val="24"/>
          <w:lang w:val="en-US"/>
        </w:rPr>
      </w:pPr>
      <w:r>
        <w:rPr>
          <w:rFonts w:ascii="Arial" w:eastAsia="MS Minfalt" w:hAnsi="Arial" w:cs="Arial"/>
          <w:sz w:val="24"/>
          <w:szCs w:val="24"/>
        </w:rPr>
        <w:pict w14:anchorId="244D2E77">
          <v:rect id="_x0000_i1027" style="width:0;height:1.5pt" o:hralign="center" o:hrstd="t" o:hr="t" fillcolor="#a0a0a0" stroked="f"/>
        </w:pict>
      </w:r>
    </w:p>
    <w:p w14:paraId="2D91DBE4" w14:textId="7D218293" w:rsidR="00A87D60" w:rsidRPr="00692BC1" w:rsidRDefault="005E735C" w:rsidP="00A87D60">
      <w:pPr>
        <w:spacing w:after="0" w:line="240" w:lineRule="auto"/>
        <w:rPr>
          <w:rFonts w:ascii="Arial" w:eastAsia="MS Gothifalt" w:hAnsi="Arial" w:cs="Arial"/>
          <w:bCs/>
          <w:color w:val="000000" w:themeColor="text1"/>
          <w:sz w:val="24"/>
          <w:szCs w:val="24"/>
          <w:lang w:val="en-US"/>
        </w:rPr>
      </w:pPr>
      <w:r>
        <w:rPr>
          <w:rFonts w:ascii="Arial" w:eastAsia="MS Gothifalt" w:hAnsi="Arial" w:cs="Arial"/>
          <w:b/>
          <w:bCs/>
          <w:noProof/>
          <w:color w:val="0070C0"/>
          <w:sz w:val="24"/>
          <w:szCs w:val="24"/>
          <w:lang w:eastAsia="en-GB"/>
        </w:rPr>
        <mc:AlternateContent>
          <mc:Choice Requires="wps">
            <w:drawing>
              <wp:anchor distT="0" distB="0" distL="114300" distR="114300" simplePos="0" relativeHeight="251656704" behindDoc="0" locked="0" layoutInCell="1" allowOverlap="1" wp14:anchorId="3423C552" wp14:editId="5B55B35A">
                <wp:simplePos x="0" y="0"/>
                <wp:positionH relativeFrom="margin">
                  <wp:align>left</wp:align>
                </wp:positionH>
                <wp:positionV relativeFrom="paragraph">
                  <wp:posOffset>10160</wp:posOffset>
                </wp:positionV>
                <wp:extent cx="5270740" cy="370936"/>
                <wp:effectExtent l="0" t="0" r="25400" b="10160"/>
                <wp:wrapNone/>
                <wp:docPr id="10" name="Rectangle: Rounded Corners 10"/>
                <wp:cNvGraphicFramePr/>
                <a:graphic xmlns:a="http://schemas.openxmlformats.org/drawingml/2006/main">
                  <a:graphicData uri="http://schemas.microsoft.com/office/word/2010/wordprocessingShape">
                    <wps:wsp>
                      <wps:cNvSpPr/>
                      <wps:spPr>
                        <a:xfrm>
                          <a:off x="0" y="0"/>
                          <a:ext cx="5270740" cy="370936"/>
                        </a:xfrm>
                        <a:prstGeom prst="roundRect">
                          <a:avLst/>
                        </a:prstGeom>
                        <a:solidFill>
                          <a:srgbClr val="4472C4"/>
                        </a:solidFill>
                        <a:ln w="25400" cap="flat" cmpd="sng" algn="ctr">
                          <a:solidFill>
                            <a:srgbClr val="4472C4">
                              <a:shade val="50000"/>
                            </a:srgbClr>
                          </a:solidFill>
                          <a:prstDash val="solid"/>
                        </a:ln>
                        <a:effectLst/>
                      </wps:spPr>
                      <wps:txbx>
                        <w:txbxContent>
                          <w:p w14:paraId="10458BFF"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What does your GP Practice need to know?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3C552" id="Rectangle: Rounded Corners 10" o:spid="_x0000_s1029" style="position:absolute;margin-left:0;margin-top:.8pt;width:415pt;height:29.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" fillcolor="#4472c4" strokecolor="#2f528f" strokeweight="2pt">
                <v:textbox>
                  <w:txbxContent>
                    <w:p w14:paraId="10458BFF"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What does your GP Practice need to know?</w:t>
                      </w:r>
                    </w:p>
                  </w:txbxContent>
                </v:textbox>
                <w10:wrap anchorx="margin"/>
              </v:roundrect>
            </w:pict>
          </mc:Fallback>
        </mc:AlternateContent>
      </w:r>
    </w:p>
    <w:p w14:paraId="4FAD87FA" w14:textId="77777777" w:rsidR="00A87D60" w:rsidRPr="0055503A" w:rsidRDefault="00A87D60" w:rsidP="00A87D60">
      <w:pPr>
        <w:spacing w:after="0" w:line="240" w:lineRule="auto"/>
        <w:rPr>
          <w:rFonts w:ascii="Arial" w:eastAsia="MS Gothifalt" w:hAnsi="Arial" w:cs="Arial"/>
          <w:bCs/>
          <w:color w:val="000000" w:themeColor="text1"/>
          <w:sz w:val="16"/>
          <w:szCs w:val="24"/>
          <w:lang w:val="en-US"/>
        </w:rPr>
      </w:pPr>
    </w:p>
    <w:p w14:paraId="4F466CF8" w14:textId="77777777" w:rsidR="00A87D60" w:rsidRPr="003F53B2" w:rsidRDefault="00A87D60" w:rsidP="00A87D60">
      <w:pPr>
        <w:spacing w:after="0" w:line="240" w:lineRule="auto"/>
        <w:rPr>
          <w:rFonts w:ascii="Arial" w:eastAsia="MS Gothifalt" w:hAnsi="Arial" w:cs="Arial"/>
          <w:bCs/>
          <w:color w:val="000000" w:themeColor="text1"/>
          <w:sz w:val="20"/>
          <w:szCs w:val="24"/>
          <w:lang w:val="en-US"/>
        </w:rPr>
      </w:pPr>
    </w:p>
    <w:p w14:paraId="5BCF3631" w14:textId="77777777" w:rsidR="005E735C" w:rsidRDefault="00A87D60" w:rsidP="005E735C">
      <w:pPr>
        <w:spacing w:after="120" w:line="240" w:lineRule="auto"/>
        <w:rPr>
          <w:rFonts w:ascii="Arial" w:eastAsia="MS Minfalt" w:hAnsi="Arial" w:cs="Arial"/>
          <w:bCs/>
          <w:sz w:val="24"/>
          <w:szCs w:val="24"/>
        </w:rPr>
      </w:pPr>
      <w:r w:rsidRPr="00310587">
        <w:rPr>
          <w:rFonts w:ascii="Arial" w:eastAsia="MS Minfalt" w:hAnsi="Arial" w:cs="Arial"/>
          <w:bCs/>
          <w:sz w:val="24"/>
          <w:szCs w:val="24"/>
        </w:rPr>
        <w:t>Make</w:t>
      </w:r>
      <w:r w:rsidRPr="002E5631">
        <w:rPr>
          <w:rFonts w:ascii="Arial" w:eastAsia="MS Minfalt" w:hAnsi="Arial" w:cs="Arial"/>
          <w:bCs/>
          <w:sz w:val="24"/>
          <w:szCs w:val="24"/>
        </w:rPr>
        <w:t xml:space="preserve"> </w:t>
      </w:r>
      <w:r w:rsidRPr="00310587">
        <w:rPr>
          <w:rFonts w:ascii="Arial" w:eastAsia="MS Minfalt" w:hAnsi="Arial" w:cs="Arial"/>
          <w:bCs/>
          <w:sz w:val="24"/>
          <w:szCs w:val="24"/>
        </w:rPr>
        <w:t>sure</w:t>
      </w:r>
      <w:r w:rsidRPr="002E5631">
        <w:rPr>
          <w:rFonts w:ascii="Arial" w:eastAsia="MS Minfalt" w:hAnsi="Arial" w:cs="Arial"/>
          <w:bCs/>
          <w:sz w:val="24"/>
          <w:szCs w:val="24"/>
        </w:rPr>
        <w:t xml:space="preserve"> </w:t>
      </w:r>
      <w:r w:rsidRPr="00310587">
        <w:rPr>
          <w:rFonts w:ascii="Arial" w:eastAsia="MS Minfalt" w:hAnsi="Arial" w:cs="Arial"/>
          <w:bCs/>
          <w:sz w:val="24"/>
          <w:szCs w:val="24"/>
        </w:rPr>
        <w:t>your</w:t>
      </w:r>
      <w:r w:rsidRPr="002E5631">
        <w:rPr>
          <w:rFonts w:ascii="Arial" w:eastAsia="MS Minfalt" w:hAnsi="Arial" w:cs="Arial"/>
          <w:bCs/>
          <w:sz w:val="24"/>
          <w:szCs w:val="24"/>
        </w:rPr>
        <w:t xml:space="preserve"> </w:t>
      </w:r>
      <w:r w:rsidRPr="00310587">
        <w:rPr>
          <w:rFonts w:ascii="Arial" w:eastAsia="MS Minfalt" w:hAnsi="Arial" w:cs="Arial"/>
          <w:bCs/>
          <w:sz w:val="24"/>
          <w:szCs w:val="24"/>
        </w:rPr>
        <w:t>practice</w:t>
      </w:r>
      <w:r w:rsidRPr="002E5631">
        <w:rPr>
          <w:rFonts w:ascii="Arial" w:eastAsia="MS Minfalt" w:hAnsi="Arial" w:cs="Arial"/>
          <w:bCs/>
          <w:sz w:val="24"/>
          <w:szCs w:val="24"/>
        </w:rPr>
        <w:t xml:space="preserve"> </w:t>
      </w:r>
      <w:r w:rsidRPr="00310587">
        <w:rPr>
          <w:rFonts w:ascii="Arial" w:eastAsia="MS Minfalt" w:hAnsi="Arial" w:cs="Arial"/>
          <w:bCs/>
          <w:sz w:val="24"/>
          <w:szCs w:val="24"/>
        </w:rPr>
        <w:t>has</w:t>
      </w:r>
      <w:r w:rsidRPr="002E5631">
        <w:rPr>
          <w:rFonts w:ascii="Arial" w:eastAsia="MS Minfalt" w:hAnsi="Arial" w:cs="Arial"/>
          <w:bCs/>
          <w:sz w:val="24"/>
          <w:szCs w:val="24"/>
        </w:rPr>
        <w:t xml:space="preserve"> </w:t>
      </w:r>
      <w:r w:rsidR="005B0509">
        <w:rPr>
          <w:rFonts w:ascii="Arial" w:eastAsia="MS Minfalt" w:hAnsi="Arial" w:cs="Arial"/>
          <w:bCs/>
          <w:sz w:val="24"/>
          <w:szCs w:val="24"/>
        </w:rPr>
        <w:t>an</w:t>
      </w:r>
      <w:r w:rsidRPr="002E5631">
        <w:rPr>
          <w:rFonts w:ascii="Arial" w:eastAsia="MS Minfalt" w:hAnsi="Arial" w:cs="Arial"/>
          <w:bCs/>
          <w:sz w:val="24"/>
          <w:szCs w:val="24"/>
        </w:rPr>
        <w:t xml:space="preserve"> </w:t>
      </w:r>
      <w:r w:rsidRPr="00310587">
        <w:rPr>
          <w:rFonts w:ascii="Arial" w:eastAsia="MS Minfalt" w:hAnsi="Arial" w:cs="Arial"/>
          <w:bCs/>
          <w:sz w:val="24"/>
          <w:szCs w:val="24"/>
        </w:rPr>
        <w:t>up-to-date</w:t>
      </w:r>
      <w:r w:rsidRPr="002E5631">
        <w:rPr>
          <w:rFonts w:ascii="Arial" w:eastAsia="MS Minfalt" w:hAnsi="Arial" w:cs="Arial"/>
          <w:bCs/>
          <w:sz w:val="24"/>
          <w:szCs w:val="24"/>
        </w:rPr>
        <w:t xml:space="preserve"> </w:t>
      </w:r>
      <w:r w:rsidRPr="00310587">
        <w:rPr>
          <w:rFonts w:ascii="Arial" w:eastAsia="MS Minfalt" w:hAnsi="Arial" w:cs="Arial"/>
          <w:bCs/>
          <w:sz w:val="24"/>
          <w:szCs w:val="24"/>
        </w:rPr>
        <w:t>home</w:t>
      </w:r>
      <w:r w:rsidRPr="002E5631">
        <w:rPr>
          <w:rFonts w:ascii="Arial" w:eastAsia="MS Minfalt" w:hAnsi="Arial" w:cs="Arial"/>
          <w:bCs/>
          <w:sz w:val="24"/>
          <w:szCs w:val="24"/>
        </w:rPr>
        <w:t xml:space="preserve"> </w:t>
      </w:r>
      <w:r w:rsidRPr="00310587">
        <w:rPr>
          <w:rFonts w:ascii="Arial" w:eastAsia="MS Minfalt" w:hAnsi="Arial" w:cs="Arial"/>
          <w:bCs/>
          <w:sz w:val="24"/>
          <w:szCs w:val="24"/>
        </w:rPr>
        <w:t>address</w:t>
      </w:r>
      <w:r w:rsidRPr="002E5631">
        <w:rPr>
          <w:rFonts w:ascii="Arial" w:eastAsia="MS Minfalt" w:hAnsi="Arial" w:cs="Arial"/>
          <w:bCs/>
          <w:sz w:val="24"/>
          <w:szCs w:val="24"/>
        </w:rPr>
        <w:t xml:space="preserve"> </w:t>
      </w:r>
      <w:r w:rsidRPr="00310587">
        <w:rPr>
          <w:rFonts w:ascii="Arial" w:eastAsia="MS Minfalt" w:hAnsi="Arial" w:cs="Arial"/>
          <w:bCs/>
          <w:sz w:val="24"/>
          <w:szCs w:val="24"/>
        </w:rPr>
        <w:t>and</w:t>
      </w:r>
      <w:r w:rsidR="005B0509">
        <w:rPr>
          <w:rFonts w:ascii="Arial" w:eastAsia="MS Minfalt" w:hAnsi="Arial" w:cs="Arial"/>
          <w:bCs/>
          <w:sz w:val="24"/>
          <w:szCs w:val="24"/>
        </w:rPr>
        <w:t xml:space="preserve"> correct </w:t>
      </w:r>
      <w:r w:rsidRPr="00310587">
        <w:rPr>
          <w:rFonts w:ascii="Arial" w:eastAsia="MS Minfalt" w:hAnsi="Arial" w:cs="Arial"/>
          <w:bCs/>
          <w:sz w:val="24"/>
          <w:szCs w:val="24"/>
        </w:rPr>
        <w:t>telephone</w:t>
      </w:r>
      <w:r w:rsidRPr="002E5631">
        <w:rPr>
          <w:rFonts w:ascii="Arial" w:eastAsia="MS Minfalt" w:hAnsi="Arial" w:cs="Arial"/>
          <w:bCs/>
          <w:sz w:val="24"/>
          <w:szCs w:val="24"/>
        </w:rPr>
        <w:t xml:space="preserve"> </w:t>
      </w:r>
      <w:r w:rsidR="005B0509">
        <w:rPr>
          <w:rFonts w:ascii="Arial" w:eastAsia="MS Minfalt" w:hAnsi="Arial" w:cs="Arial"/>
          <w:bCs/>
          <w:sz w:val="24"/>
          <w:szCs w:val="24"/>
        </w:rPr>
        <w:t xml:space="preserve">number – </w:t>
      </w:r>
      <w:r w:rsidRPr="00310587">
        <w:rPr>
          <w:rFonts w:ascii="Arial" w:eastAsia="MS Minfalt" w:hAnsi="Arial" w:cs="Arial"/>
          <w:bCs/>
          <w:sz w:val="24"/>
          <w:szCs w:val="24"/>
        </w:rPr>
        <w:t>including</w:t>
      </w:r>
      <w:r w:rsidRPr="002E5631">
        <w:rPr>
          <w:rFonts w:ascii="Arial" w:eastAsia="MS Minfalt" w:hAnsi="Arial" w:cs="Arial"/>
          <w:bCs/>
          <w:sz w:val="24"/>
          <w:szCs w:val="24"/>
        </w:rPr>
        <w:t xml:space="preserve"> </w:t>
      </w:r>
      <w:r w:rsidRPr="00310587">
        <w:rPr>
          <w:rFonts w:ascii="Arial" w:eastAsia="MS Minfalt" w:hAnsi="Arial" w:cs="Arial"/>
          <w:bCs/>
          <w:sz w:val="24"/>
          <w:szCs w:val="24"/>
        </w:rPr>
        <w:t>a</w:t>
      </w:r>
      <w:r w:rsidRPr="002E5631">
        <w:rPr>
          <w:rFonts w:ascii="Arial" w:eastAsia="MS Minfalt" w:hAnsi="Arial" w:cs="Arial"/>
          <w:bCs/>
          <w:sz w:val="24"/>
          <w:szCs w:val="24"/>
        </w:rPr>
        <w:t xml:space="preserve"> </w:t>
      </w:r>
      <w:r w:rsidRPr="00310587">
        <w:rPr>
          <w:rFonts w:ascii="Arial" w:eastAsia="MS Minfalt" w:hAnsi="Arial" w:cs="Arial"/>
          <w:bCs/>
          <w:sz w:val="24"/>
          <w:szCs w:val="24"/>
        </w:rPr>
        <w:t>mobile</w:t>
      </w:r>
      <w:r w:rsidRPr="002E5631">
        <w:rPr>
          <w:rFonts w:ascii="Arial" w:eastAsia="MS Minfalt" w:hAnsi="Arial" w:cs="Arial"/>
          <w:bCs/>
          <w:sz w:val="24"/>
          <w:szCs w:val="24"/>
        </w:rPr>
        <w:t xml:space="preserve"> </w:t>
      </w:r>
      <w:r w:rsidR="005B0509">
        <w:rPr>
          <w:rFonts w:ascii="Arial" w:eastAsia="MS Minfalt" w:hAnsi="Arial" w:cs="Arial"/>
          <w:bCs/>
          <w:sz w:val="24"/>
          <w:szCs w:val="24"/>
        </w:rPr>
        <w:t>number –</w:t>
      </w:r>
      <w:r w:rsidRPr="002E5631">
        <w:rPr>
          <w:rFonts w:ascii="Arial" w:eastAsia="MS Minfalt" w:hAnsi="Arial" w:cs="Arial"/>
          <w:bCs/>
          <w:sz w:val="24"/>
          <w:szCs w:val="24"/>
        </w:rPr>
        <w:t xml:space="preserve"> </w:t>
      </w:r>
      <w:r w:rsidR="005B0509">
        <w:rPr>
          <w:rFonts w:ascii="Arial" w:eastAsia="MS Minfalt" w:hAnsi="Arial" w:cs="Arial"/>
          <w:bCs/>
          <w:sz w:val="24"/>
          <w:szCs w:val="24"/>
        </w:rPr>
        <w:t xml:space="preserve">for you </w:t>
      </w:r>
      <w:r w:rsidRPr="00310587">
        <w:rPr>
          <w:rFonts w:ascii="Arial" w:eastAsia="MS Minfalt" w:hAnsi="Arial" w:cs="Arial"/>
          <w:bCs/>
          <w:sz w:val="24"/>
          <w:szCs w:val="24"/>
        </w:rPr>
        <w:t>as</w:t>
      </w:r>
      <w:r w:rsidRPr="002E5631">
        <w:rPr>
          <w:rFonts w:ascii="Arial" w:eastAsia="MS Minfalt" w:hAnsi="Arial" w:cs="Arial"/>
          <w:bCs/>
          <w:sz w:val="24"/>
          <w:szCs w:val="24"/>
        </w:rPr>
        <w:t xml:space="preserve"> </w:t>
      </w:r>
      <w:r w:rsidRPr="00310587">
        <w:rPr>
          <w:rFonts w:ascii="Arial" w:eastAsia="MS Minfalt" w:hAnsi="Arial" w:cs="Arial"/>
          <w:bCs/>
          <w:sz w:val="24"/>
          <w:szCs w:val="24"/>
        </w:rPr>
        <w:t>the</w:t>
      </w:r>
      <w:r w:rsidRPr="002E5631">
        <w:rPr>
          <w:rFonts w:ascii="Arial" w:eastAsia="MS Minfalt" w:hAnsi="Arial" w:cs="Arial"/>
          <w:bCs/>
          <w:sz w:val="24"/>
          <w:szCs w:val="24"/>
        </w:rPr>
        <w:t xml:space="preserve"> </w:t>
      </w:r>
      <w:r w:rsidRPr="00310587">
        <w:rPr>
          <w:rFonts w:ascii="Arial" w:eastAsia="MS Minfalt" w:hAnsi="Arial" w:cs="Arial"/>
          <w:bCs/>
          <w:sz w:val="24"/>
          <w:szCs w:val="24"/>
        </w:rPr>
        <w:t>hospital</w:t>
      </w:r>
      <w:r w:rsidRPr="002E5631">
        <w:rPr>
          <w:rFonts w:ascii="Arial" w:eastAsia="MS Minfalt" w:hAnsi="Arial" w:cs="Arial"/>
          <w:bCs/>
          <w:sz w:val="24"/>
          <w:szCs w:val="24"/>
        </w:rPr>
        <w:t xml:space="preserve"> </w:t>
      </w:r>
      <w:r w:rsidRPr="00310587">
        <w:rPr>
          <w:rFonts w:ascii="Arial" w:eastAsia="MS Minfalt" w:hAnsi="Arial" w:cs="Arial"/>
          <w:bCs/>
          <w:sz w:val="24"/>
          <w:szCs w:val="24"/>
        </w:rPr>
        <w:t>may</w:t>
      </w:r>
      <w:r w:rsidRPr="002E5631">
        <w:rPr>
          <w:rFonts w:ascii="Arial" w:eastAsia="MS Minfalt" w:hAnsi="Arial" w:cs="Arial"/>
          <w:bCs/>
          <w:sz w:val="24"/>
          <w:szCs w:val="24"/>
        </w:rPr>
        <w:t xml:space="preserve"> </w:t>
      </w:r>
      <w:r w:rsidRPr="00310587">
        <w:rPr>
          <w:rFonts w:ascii="Arial" w:eastAsia="MS Minfalt" w:hAnsi="Arial" w:cs="Arial"/>
          <w:bCs/>
          <w:sz w:val="24"/>
          <w:szCs w:val="24"/>
        </w:rPr>
        <w:t>contact</w:t>
      </w:r>
      <w:r w:rsidRPr="002E5631">
        <w:rPr>
          <w:rFonts w:ascii="Arial" w:eastAsia="MS Minfalt" w:hAnsi="Arial" w:cs="Arial"/>
          <w:bCs/>
          <w:sz w:val="24"/>
          <w:szCs w:val="24"/>
        </w:rPr>
        <w:t xml:space="preserve"> </w:t>
      </w:r>
      <w:r w:rsidRPr="00310587">
        <w:rPr>
          <w:rFonts w:ascii="Arial" w:eastAsia="MS Minfalt" w:hAnsi="Arial" w:cs="Arial"/>
          <w:bCs/>
          <w:sz w:val="24"/>
          <w:szCs w:val="24"/>
        </w:rPr>
        <w:t>you</w:t>
      </w:r>
      <w:r w:rsidRPr="002E5631">
        <w:rPr>
          <w:rFonts w:ascii="Arial" w:eastAsia="MS Minfalt" w:hAnsi="Arial" w:cs="Arial"/>
          <w:bCs/>
          <w:sz w:val="24"/>
          <w:szCs w:val="24"/>
        </w:rPr>
        <w:t xml:space="preserve"> </w:t>
      </w:r>
      <w:r w:rsidRPr="00310587">
        <w:rPr>
          <w:rFonts w:ascii="Arial" w:eastAsia="MS Minfalt" w:hAnsi="Arial" w:cs="Arial"/>
          <w:bCs/>
          <w:sz w:val="24"/>
          <w:szCs w:val="24"/>
        </w:rPr>
        <w:t>via</w:t>
      </w:r>
      <w:r w:rsidRPr="002E5631">
        <w:rPr>
          <w:rFonts w:ascii="Arial" w:eastAsia="MS Minfalt" w:hAnsi="Arial" w:cs="Arial"/>
          <w:bCs/>
          <w:sz w:val="24"/>
          <w:szCs w:val="24"/>
        </w:rPr>
        <w:t xml:space="preserve"> </w:t>
      </w:r>
      <w:r w:rsidRPr="00310587">
        <w:rPr>
          <w:rFonts w:ascii="Arial" w:eastAsia="MS Minfalt" w:hAnsi="Arial" w:cs="Arial"/>
          <w:bCs/>
          <w:sz w:val="24"/>
          <w:szCs w:val="24"/>
        </w:rPr>
        <w:t>telephone</w:t>
      </w:r>
      <w:r>
        <w:rPr>
          <w:rFonts w:ascii="Arial" w:eastAsia="MS Minfalt" w:hAnsi="Arial" w:cs="Arial"/>
          <w:bCs/>
          <w:sz w:val="24"/>
          <w:szCs w:val="24"/>
        </w:rPr>
        <w:t xml:space="preserve"> to arrange your appointment</w:t>
      </w:r>
      <w:r w:rsidRPr="00310587">
        <w:rPr>
          <w:rFonts w:ascii="Arial" w:eastAsia="MS Minfalt" w:hAnsi="Arial" w:cs="Arial"/>
          <w:bCs/>
          <w:sz w:val="24"/>
          <w:szCs w:val="24"/>
        </w:rPr>
        <w:t>.</w:t>
      </w:r>
    </w:p>
    <w:p w14:paraId="375ED64F" w14:textId="77777777" w:rsidR="00A87D60" w:rsidRPr="002E5631" w:rsidRDefault="00A87D60" w:rsidP="005E735C">
      <w:pPr>
        <w:spacing w:after="120" w:line="240" w:lineRule="auto"/>
        <w:rPr>
          <w:rFonts w:ascii="Arial" w:eastAsia="MS Minfalt" w:hAnsi="Arial" w:cs="Arial"/>
          <w:bCs/>
          <w:sz w:val="24"/>
          <w:szCs w:val="24"/>
        </w:rPr>
      </w:pPr>
      <w:r w:rsidRPr="00310587">
        <w:rPr>
          <w:rFonts w:ascii="Arial" w:eastAsia="MS Minfalt" w:hAnsi="Arial" w:cs="Arial"/>
          <w:bCs/>
          <w:sz w:val="24"/>
          <w:szCs w:val="24"/>
        </w:rPr>
        <w:t>You</w:t>
      </w:r>
      <w:r w:rsidRPr="002E5631">
        <w:rPr>
          <w:rFonts w:ascii="Arial" w:eastAsia="MS Minfalt" w:hAnsi="Arial" w:cs="Arial"/>
          <w:bCs/>
          <w:sz w:val="24"/>
          <w:szCs w:val="24"/>
        </w:rPr>
        <w:t xml:space="preserve"> </w:t>
      </w:r>
      <w:r w:rsidRPr="00310587">
        <w:rPr>
          <w:rFonts w:ascii="Arial" w:eastAsia="MS Minfalt" w:hAnsi="Arial" w:cs="Arial"/>
          <w:bCs/>
          <w:sz w:val="24"/>
          <w:szCs w:val="24"/>
        </w:rPr>
        <w:t>may</w:t>
      </w:r>
      <w:r w:rsidRPr="002E5631">
        <w:rPr>
          <w:rFonts w:ascii="Arial" w:eastAsia="MS Minfalt" w:hAnsi="Arial" w:cs="Arial"/>
          <w:bCs/>
          <w:sz w:val="24"/>
          <w:szCs w:val="24"/>
        </w:rPr>
        <w:t xml:space="preserve"> </w:t>
      </w:r>
      <w:r w:rsidRPr="00310587">
        <w:rPr>
          <w:rFonts w:ascii="Arial" w:eastAsia="MS Minfalt" w:hAnsi="Arial" w:cs="Arial"/>
          <w:bCs/>
          <w:sz w:val="24"/>
          <w:szCs w:val="24"/>
        </w:rPr>
        <w:t>be</w:t>
      </w:r>
      <w:r w:rsidRPr="002E5631">
        <w:rPr>
          <w:rFonts w:ascii="Arial" w:eastAsia="MS Minfalt" w:hAnsi="Arial" w:cs="Arial"/>
          <w:bCs/>
          <w:sz w:val="24"/>
          <w:szCs w:val="24"/>
        </w:rPr>
        <w:t xml:space="preserve"> </w:t>
      </w:r>
      <w:r w:rsidRPr="00310587">
        <w:rPr>
          <w:rFonts w:ascii="Arial" w:eastAsia="MS Minfalt" w:hAnsi="Arial" w:cs="Arial"/>
          <w:bCs/>
          <w:sz w:val="24"/>
          <w:szCs w:val="24"/>
        </w:rPr>
        <w:t>invited</w:t>
      </w:r>
      <w:r w:rsidRPr="002E5631">
        <w:rPr>
          <w:rFonts w:ascii="Arial" w:eastAsia="MS Minfalt" w:hAnsi="Arial" w:cs="Arial"/>
          <w:bCs/>
          <w:sz w:val="24"/>
          <w:szCs w:val="24"/>
        </w:rPr>
        <w:t xml:space="preserve"> </w:t>
      </w:r>
      <w:r w:rsidRPr="00310587">
        <w:rPr>
          <w:rFonts w:ascii="Arial" w:eastAsia="MS Minfalt" w:hAnsi="Arial" w:cs="Arial"/>
          <w:bCs/>
          <w:sz w:val="24"/>
          <w:szCs w:val="24"/>
        </w:rPr>
        <w:t>to</w:t>
      </w:r>
      <w:r w:rsidRPr="002E5631">
        <w:rPr>
          <w:rFonts w:ascii="Arial" w:eastAsia="MS Minfalt" w:hAnsi="Arial" w:cs="Arial"/>
          <w:bCs/>
          <w:sz w:val="24"/>
          <w:szCs w:val="24"/>
        </w:rPr>
        <w:t xml:space="preserve"> </w:t>
      </w:r>
      <w:r w:rsidR="005B0509">
        <w:rPr>
          <w:rFonts w:ascii="Arial" w:eastAsia="MS Minfalt" w:hAnsi="Arial" w:cs="Arial"/>
          <w:bCs/>
          <w:sz w:val="24"/>
          <w:szCs w:val="24"/>
        </w:rPr>
        <w:t xml:space="preserve">attend hospital for some </w:t>
      </w:r>
      <w:r w:rsidRPr="00310587">
        <w:rPr>
          <w:rFonts w:ascii="Arial" w:eastAsia="MS Minfalt" w:hAnsi="Arial" w:cs="Arial"/>
          <w:bCs/>
          <w:sz w:val="24"/>
          <w:szCs w:val="24"/>
        </w:rPr>
        <w:t>test</w:t>
      </w:r>
      <w:r w:rsidR="005B0509">
        <w:rPr>
          <w:rFonts w:ascii="Arial" w:eastAsia="MS Minfalt" w:hAnsi="Arial" w:cs="Arial"/>
          <w:bCs/>
          <w:sz w:val="24"/>
          <w:szCs w:val="24"/>
        </w:rPr>
        <w:t>s</w:t>
      </w:r>
      <w:r w:rsidRPr="002E5631">
        <w:rPr>
          <w:rFonts w:ascii="Arial" w:eastAsia="MS Minfalt" w:hAnsi="Arial" w:cs="Arial"/>
          <w:bCs/>
          <w:sz w:val="24"/>
          <w:szCs w:val="24"/>
        </w:rPr>
        <w:t xml:space="preserve"> </w:t>
      </w:r>
      <w:r w:rsidRPr="00310587">
        <w:rPr>
          <w:rFonts w:ascii="Arial" w:eastAsia="MS Minfalt" w:hAnsi="Arial" w:cs="Arial"/>
          <w:bCs/>
          <w:sz w:val="24"/>
          <w:szCs w:val="24"/>
        </w:rPr>
        <w:t>or</w:t>
      </w:r>
      <w:r w:rsidRPr="002E5631">
        <w:rPr>
          <w:rFonts w:ascii="Arial" w:eastAsia="MS Minfalt" w:hAnsi="Arial" w:cs="Arial"/>
          <w:bCs/>
          <w:sz w:val="24"/>
          <w:szCs w:val="24"/>
        </w:rPr>
        <w:t xml:space="preserve"> </w:t>
      </w:r>
      <w:r w:rsidRPr="00310587">
        <w:rPr>
          <w:rFonts w:ascii="Arial" w:eastAsia="MS Minfalt" w:hAnsi="Arial" w:cs="Arial"/>
          <w:bCs/>
          <w:sz w:val="24"/>
          <w:szCs w:val="24"/>
        </w:rPr>
        <w:t>investigation</w:t>
      </w:r>
      <w:r w:rsidR="005B0509">
        <w:rPr>
          <w:rFonts w:ascii="Arial" w:eastAsia="MS Minfalt" w:hAnsi="Arial" w:cs="Arial"/>
          <w:bCs/>
          <w:sz w:val="24"/>
          <w:szCs w:val="24"/>
        </w:rPr>
        <w:t>s</w:t>
      </w:r>
      <w:r w:rsidRPr="00310587">
        <w:rPr>
          <w:rFonts w:ascii="Arial" w:eastAsia="MS Minfalt" w:hAnsi="Arial" w:cs="Arial"/>
          <w:bCs/>
          <w:sz w:val="24"/>
          <w:szCs w:val="24"/>
        </w:rPr>
        <w:t>.</w:t>
      </w:r>
      <w:r w:rsidRPr="002E5631">
        <w:rPr>
          <w:rFonts w:ascii="Arial" w:eastAsia="MS Minfalt" w:hAnsi="Arial" w:cs="Arial"/>
          <w:bCs/>
          <w:sz w:val="24"/>
          <w:szCs w:val="24"/>
        </w:rPr>
        <w:t xml:space="preserve"> </w:t>
      </w:r>
      <w:r w:rsidRPr="00310587">
        <w:rPr>
          <w:rFonts w:ascii="Arial" w:eastAsia="MS Minfalt" w:hAnsi="Arial" w:cs="Arial"/>
          <w:bCs/>
          <w:sz w:val="24"/>
          <w:szCs w:val="24"/>
        </w:rPr>
        <w:t>This</w:t>
      </w:r>
      <w:r w:rsidRPr="002E5631">
        <w:rPr>
          <w:rFonts w:ascii="Arial" w:eastAsia="MS Minfalt" w:hAnsi="Arial" w:cs="Arial"/>
          <w:bCs/>
          <w:sz w:val="24"/>
          <w:szCs w:val="24"/>
        </w:rPr>
        <w:t xml:space="preserve"> </w:t>
      </w:r>
      <w:r w:rsidRPr="00310587">
        <w:rPr>
          <w:rFonts w:ascii="Arial" w:eastAsia="MS Minfalt" w:hAnsi="Arial" w:cs="Arial"/>
          <w:bCs/>
          <w:sz w:val="24"/>
          <w:szCs w:val="24"/>
        </w:rPr>
        <w:t>could</w:t>
      </w:r>
      <w:r w:rsidRPr="002E5631">
        <w:rPr>
          <w:rFonts w:ascii="Arial" w:eastAsia="MS Minfalt" w:hAnsi="Arial" w:cs="Arial"/>
          <w:bCs/>
          <w:sz w:val="24"/>
          <w:szCs w:val="24"/>
        </w:rPr>
        <w:t xml:space="preserve"> </w:t>
      </w:r>
      <w:r w:rsidRPr="00310587">
        <w:rPr>
          <w:rFonts w:ascii="Arial" w:eastAsia="MS Minfalt" w:hAnsi="Arial" w:cs="Arial"/>
          <w:bCs/>
          <w:sz w:val="24"/>
          <w:szCs w:val="24"/>
        </w:rPr>
        <w:t>be</w:t>
      </w:r>
      <w:r w:rsidRPr="002E5631">
        <w:rPr>
          <w:rFonts w:ascii="Arial" w:eastAsia="MS Minfalt" w:hAnsi="Arial" w:cs="Arial"/>
          <w:bCs/>
          <w:sz w:val="24"/>
          <w:szCs w:val="24"/>
        </w:rPr>
        <w:t xml:space="preserve"> </w:t>
      </w:r>
      <w:r w:rsidRPr="00310587">
        <w:rPr>
          <w:rFonts w:ascii="Arial" w:eastAsia="MS Minfalt" w:hAnsi="Arial" w:cs="Arial"/>
          <w:bCs/>
          <w:sz w:val="24"/>
          <w:szCs w:val="24"/>
        </w:rPr>
        <w:t>any</w:t>
      </w:r>
      <w:r w:rsidRPr="002E5631">
        <w:rPr>
          <w:rFonts w:ascii="Arial" w:eastAsia="MS Minfalt" w:hAnsi="Arial" w:cs="Arial"/>
          <w:bCs/>
          <w:sz w:val="24"/>
          <w:szCs w:val="24"/>
        </w:rPr>
        <w:t xml:space="preserve"> </w:t>
      </w:r>
      <w:r w:rsidRPr="00310587">
        <w:rPr>
          <w:rFonts w:ascii="Arial" w:eastAsia="MS Minfalt" w:hAnsi="Arial" w:cs="Arial"/>
          <w:bCs/>
          <w:sz w:val="24"/>
          <w:szCs w:val="24"/>
        </w:rPr>
        <w:t>time</w:t>
      </w:r>
      <w:r w:rsidRPr="002E5631">
        <w:rPr>
          <w:rFonts w:ascii="Arial" w:eastAsia="MS Minfalt" w:hAnsi="Arial" w:cs="Arial"/>
          <w:bCs/>
          <w:sz w:val="24"/>
          <w:szCs w:val="24"/>
        </w:rPr>
        <w:t xml:space="preserve"> </w:t>
      </w:r>
      <w:r w:rsidRPr="00310587">
        <w:rPr>
          <w:rFonts w:ascii="Arial" w:eastAsia="MS Minfalt" w:hAnsi="Arial" w:cs="Arial"/>
          <w:bCs/>
          <w:sz w:val="24"/>
          <w:szCs w:val="24"/>
        </w:rPr>
        <w:t>from</w:t>
      </w:r>
      <w:r w:rsidRPr="002E5631">
        <w:rPr>
          <w:rFonts w:ascii="Arial" w:eastAsia="MS Minfalt" w:hAnsi="Arial" w:cs="Arial"/>
          <w:bCs/>
          <w:sz w:val="24"/>
          <w:szCs w:val="24"/>
        </w:rPr>
        <w:t xml:space="preserve"> </w:t>
      </w:r>
      <w:r w:rsidRPr="00310587">
        <w:rPr>
          <w:rFonts w:ascii="Arial" w:eastAsia="MS Minfalt" w:hAnsi="Arial" w:cs="Arial"/>
          <w:bCs/>
          <w:sz w:val="24"/>
          <w:szCs w:val="24"/>
        </w:rPr>
        <w:t>the</w:t>
      </w:r>
      <w:r w:rsidRPr="002E5631">
        <w:rPr>
          <w:rFonts w:ascii="Arial" w:eastAsia="MS Minfalt" w:hAnsi="Arial" w:cs="Arial"/>
          <w:bCs/>
          <w:sz w:val="24"/>
          <w:szCs w:val="24"/>
        </w:rPr>
        <w:t xml:space="preserve"> </w:t>
      </w:r>
      <w:r w:rsidRPr="00310587">
        <w:rPr>
          <w:rFonts w:ascii="Arial" w:eastAsia="MS Minfalt" w:hAnsi="Arial" w:cs="Arial"/>
          <w:bCs/>
          <w:sz w:val="24"/>
          <w:szCs w:val="24"/>
        </w:rPr>
        <w:t>day</w:t>
      </w:r>
      <w:r w:rsidRPr="002E5631">
        <w:rPr>
          <w:rFonts w:ascii="Arial" w:eastAsia="MS Minfalt" w:hAnsi="Arial" w:cs="Arial"/>
          <w:bCs/>
          <w:sz w:val="24"/>
          <w:szCs w:val="24"/>
        </w:rPr>
        <w:t xml:space="preserve"> </w:t>
      </w:r>
      <w:r w:rsidRPr="00310587">
        <w:rPr>
          <w:rFonts w:ascii="Arial" w:eastAsia="MS Minfalt" w:hAnsi="Arial" w:cs="Arial"/>
          <w:bCs/>
          <w:sz w:val="24"/>
          <w:szCs w:val="24"/>
        </w:rPr>
        <w:t>after</w:t>
      </w:r>
      <w:r w:rsidRPr="002E5631">
        <w:rPr>
          <w:rFonts w:ascii="Arial" w:eastAsia="MS Minfalt" w:hAnsi="Arial" w:cs="Arial"/>
          <w:bCs/>
          <w:sz w:val="24"/>
          <w:szCs w:val="24"/>
        </w:rPr>
        <w:t xml:space="preserve"> </w:t>
      </w:r>
      <w:r w:rsidRPr="00310587">
        <w:rPr>
          <w:rFonts w:ascii="Arial" w:eastAsia="MS Minfalt" w:hAnsi="Arial" w:cs="Arial"/>
          <w:bCs/>
          <w:sz w:val="24"/>
          <w:szCs w:val="24"/>
        </w:rPr>
        <w:t>your</w:t>
      </w:r>
      <w:r w:rsidRPr="002E5631">
        <w:rPr>
          <w:rFonts w:ascii="Arial" w:eastAsia="MS Minfalt" w:hAnsi="Arial" w:cs="Arial"/>
          <w:bCs/>
          <w:sz w:val="24"/>
          <w:szCs w:val="24"/>
        </w:rPr>
        <w:t xml:space="preserve"> </w:t>
      </w:r>
      <w:r w:rsidRPr="00310587">
        <w:rPr>
          <w:rFonts w:ascii="Arial" w:eastAsia="MS Minfalt" w:hAnsi="Arial" w:cs="Arial"/>
          <w:bCs/>
          <w:sz w:val="24"/>
          <w:szCs w:val="24"/>
        </w:rPr>
        <w:t>referral</w:t>
      </w:r>
      <w:r w:rsidRPr="002E5631">
        <w:rPr>
          <w:rFonts w:ascii="Arial" w:eastAsia="MS Minfalt" w:hAnsi="Arial" w:cs="Arial"/>
          <w:bCs/>
          <w:sz w:val="24"/>
          <w:szCs w:val="24"/>
        </w:rPr>
        <w:t xml:space="preserve"> </w:t>
      </w:r>
      <w:r w:rsidRPr="00310587">
        <w:rPr>
          <w:rFonts w:ascii="Arial" w:eastAsia="MS Minfalt" w:hAnsi="Arial" w:cs="Arial"/>
          <w:bCs/>
          <w:sz w:val="24"/>
          <w:szCs w:val="24"/>
        </w:rPr>
        <w:t>is</w:t>
      </w:r>
      <w:r w:rsidRPr="002E5631">
        <w:rPr>
          <w:rFonts w:ascii="Arial" w:eastAsia="MS Minfalt" w:hAnsi="Arial" w:cs="Arial"/>
          <w:bCs/>
          <w:sz w:val="24"/>
          <w:szCs w:val="24"/>
        </w:rPr>
        <w:t xml:space="preserve"> </w:t>
      </w:r>
      <w:r w:rsidRPr="00310587">
        <w:rPr>
          <w:rFonts w:ascii="Arial" w:eastAsia="MS Minfalt" w:hAnsi="Arial" w:cs="Arial"/>
          <w:bCs/>
          <w:sz w:val="24"/>
          <w:szCs w:val="24"/>
        </w:rPr>
        <w:t>sent</w:t>
      </w:r>
      <w:r w:rsidRPr="002E5631">
        <w:rPr>
          <w:rFonts w:ascii="Arial" w:eastAsia="MS Minfalt" w:hAnsi="Arial" w:cs="Arial"/>
          <w:bCs/>
          <w:sz w:val="24"/>
          <w:szCs w:val="24"/>
        </w:rPr>
        <w:t xml:space="preserve"> </w:t>
      </w:r>
      <w:r w:rsidR="005B0509">
        <w:rPr>
          <w:rFonts w:ascii="Arial" w:eastAsia="MS Minfalt" w:hAnsi="Arial" w:cs="Arial"/>
          <w:bCs/>
          <w:sz w:val="24"/>
          <w:szCs w:val="24"/>
        </w:rPr>
        <w:t xml:space="preserve">to the hospital </w:t>
      </w:r>
      <w:r w:rsidRPr="00310587">
        <w:rPr>
          <w:rFonts w:ascii="Arial" w:eastAsia="MS Minfalt" w:hAnsi="Arial" w:cs="Arial"/>
          <w:bCs/>
          <w:sz w:val="24"/>
          <w:szCs w:val="24"/>
        </w:rPr>
        <w:t>by</w:t>
      </w:r>
      <w:r w:rsidRPr="002E5631">
        <w:rPr>
          <w:rFonts w:ascii="Arial" w:eastAsia="MS Minfalt" w:hAnsi="Arial" w:cs="Arial"/>
          <w:bCs/>
          <w:sz w:val="24"/>
          <w:szCs w:val="24"/>
        </w:rPr>
        <w:t xml:space="preserve"> </w:t>
      </w:r>
      <w:r w:rsidRPr="00310587">
        <w:rPr>
          <w:rFonts w:ascii="Arial" w:eastAsia="MS Minfalt" w:hAnsi="Arial" w:cs="Arial"/>
          <w:bCs/>
          <w:sz w:val="24"/>
          <w:szCs w:val="24"/>
        </w:rPr>
        <w:t>your</w:t>
      </w:r>
      <w:r w:rsidRPr="002E5631">
        <w:rPr>
          <w:rFonts w:ascii="Arial" w:eastAsia="MS Minfalt" w:hAnsi="Arial" w:cs="Arial"/>
          <w:bCs/>
          <w:sz w:val="24"/>
          <w:szCs w:val="24"/>
        </w:rPr>
        <w:t xml:space="preserve"> </w:t>
      </w:r>
      <w:r w:rsidRPr="00310587">
        <w:rPr>
          <w:rFonts w:ascii="Arial" w:eastAsia="MS Minfalt" w:hAnsi="Arial" w:cs="Arial"/>
          <w:bCs/>
          <w:sz w:val="24"/>
          <w:szCs w:val="24"/>
        </w:rPr>
        <w:t>health</w:t>
      </w:r>
      <w:r w:rsidRPr="002E5631">
        <w:rPr>
          <w:rFonts w:ascii="Arial" w:eastAsia="MS Minfalt" w:hAnsi="Arial" w:cs="Arial"/>
          <w:bCs/>
          <w:sz w:val="24"/>
          <w:szCs w:val="24"/>
        </w:rPr>
        <w:t xml:space="preserve"> </w:t>
      </w:r>
      <w:r w:rsidRPr="00310587">
        <w:rPr>
          <w:rFonts w:ascii="Arial" w:eastAsia="MS Minfalt" w:hAnsi="Arial" w:cs="Arial"/>
          <w:bCs/>
          <w:sz w:val="24"/>
          <w:szCs w:val="24"/>
        </w:rPr>
        <w:t>practitioner.</w:t>
      </w:r>
    </w:p>
    <w:p w14:paraId="4C506CBD" w14:textId="77777777" w:rsidR="00A87D60" w:rsidRPr="002E5631" w:rsidRDefault="00A87D60" w:rsidP="005E735C">
      <w:pPr>
        <w:spacing w:after="120" w:line="240" w:lineRule="auto"/>
        <w:rPr>
          <w:rFonts w:ascii="Arial" w:eastAsia="MS Minfalt" w:hAnsi="Arial" w:cs="Arial"/>
          <w:bCs/>
          <w:sz w:val="24"/>
          <w:szCs w:val="24"/>
        </w:rPr>
      </w:pPr>
      <w:r w:rsidRPr="00310587">
        <w:rPr>
          <w:rFonts w:ascii="Arial" w:eastAsia="MS Minfalt" w:hAnsi="Arial" w:cs="Arial"/>
          <w:bCs/>
          <w:sz w:val="24"/>
          <w:szCs w:val="24"/>
        </w:rPr>
        <w:t>Please</w:t>
      </w:r>
      <w:r w:rsidRPr="002E5631">
        <w:rPr>
          <w:rFonts w:ascii="Arial" w:eastAsia="MS Minfalt" w:hAnsi="Arial" w:cs="Arial"/>
          <w:bCs/>
          <w:sz w:val="24"/>
          <w:szCs w:val="24"/>
        </w:rPr>
        <w:t xml:space="preserve"> </w:t>
      </w:r>
      <w:r w:rsidRPr="00310587">
        <w:rPr>
          <w:rFonts w:ascii="Arial" w:eastAsia="MS Minfalt" w:hAnsi="Arial" w:cs="Arial"/>
          <w:bCs/>
          <w:sz w:val="24"/>
          <w:szCs w:val="24"/>
        </w:rPr>
        <w:t>tell</w:t>
      </w:r>
      <w:r w:rsidRPr="002E5631">
        <w:rPr>
          <w:rFonts w:ascii="Arial" w:eastAsia="MS Minfalt" w:hAnsi="Arial" w:cs="Arial"/>
          <w:bCs/>
          <w:sz w:val="24"/>
          <w:szCs w:val="24"/>
        </w:rPr>
        <w:t xml:space="preserve"> </w:t>
      </w:r>
      <w:r w:rsidRPr="00310587">
        <w:rPr>
          <w:rFonts w:ascii="Arial" w:eastAsia="MS Minfalt" w:hAnsi="Arial" w:cs="Arial"/>
          <w:bCs/>
          <w:sz w:val="24"/>
          <w:szCs w:val="24"/>
        </w:rPr>
        <w:t>your</w:t>
      </w:r>
      <w:r w:rsidRPr="002E5631">
        <w:rPr>
          <w:rFonts w:ascii="Arial" w:eastAsia="MS Minfalt" w:hAnsi="Arial" w:cs="Arial"/>
          <w:bCs/>
          <w:sz w:val="24"/>
          <w:szCs w:val="24"/>
        </w:rPr>
        <w:t xml:space="preserve"> </w:t>
      </w:r>
      <w:r w:rsidRPr="00310587">
        <w:rPr>
          <w:rFonts w:ascii="Arial" w:eastAsia="MS Minfalt" w:hAnsi="Arial" w:cs="Arial"/>
          <w:bCs/>
          <w:sz w:val="24"/>
          <w:szCs w:val="24"/>
        </w:rPr>
        <w:t>GP</w:t>
      </w:r>
      <w:r w:rsidRPr="002E5631">
        <w:rPr>
          <w:rFonts w:ascii="Arial" w:eastAsia="MS Minfalt" w:hAnsi="Arial" w:cs="Arial"/>
          <w:bCs/>
          <w:sz w:val="24"/>
          <w:szCs w:val="24"/>
        </w:rPr>
        <w:t xml:space="preserve"> </w:t>
      </w:r>
      <w:r w:rsidRPr="00310587">
        <w:rPr>
          <w:rFonts w:ascii="Arial" w:eastAsia="MS Minfalt" w:hAnsi="Arial" w:cs="Arial"/>
          <w:bCs/>
          <w:sz w:val="24"/>
          <w:szCs w:val="24"/>
        </w:rPr>
        <w:t>practice</w:t>
      </w:r>
      <w:r w:rsidRPr="002E5631">
        <w:rPr>
          <w:rFonts w:ascii="Arial" w:eastAsia="MS Minfalt" w:hAnsi="Arial" w:cs="Arial"/>
          <w:bCs/>
          <w:sz w:val="24"/>
          <w:szCs w:val="24"/>
        </w:rPr>
        <w:t xml:space="preserve"> </w:t>
      </w:r>
      <w:r w:rsidRPr="00310587">
        <w:rPr>
          <w:rFonts w:ascii="Arial" w:eastAsia="MS Minfalt" w:hAnsi="Arial" w:cs="Arial"/>
          <w:bCs/>
          <w:sz w:val="24"/>
          <w:szCs w:val="24"/>
        </w:rPr>
        <w:t>if</w:t>
      </w:r>
      <w:r w:rsidRPr="002E5631">
        <w:rPr>
          <w:rFonts w:ascii="Arial" w:eastAsia="MS Minfalt" w:hAnsi="Arial" w:cs="Arial"/>
          <w:bCs/>
          <w:sz w:val="24"/>
          <w:szCs w:val="24"/>
        </w:rPr>
        <w:t xml:space="preserve"> </w:t>
      </w:r>
      <w:r w:rsidRPr="00310587">
        <w:rPr>
          <w:rFonts w:ascii="Arial" w:eastAsia="MS Minfalt" w:hAnsi="Arial" w:cs="Arial"/>
          <w:bCs/>
          <w:sz w:val="24"/>
          <w:szCs w:val="24"/>
        </w:rPr>
        <w:t>you</w:t>
      </w:r>
      <w:r w:rsidRPr="002E5631">
        <w:rPr>
          <w:rFonts w:ascii="Arial" w:eastAsia="MS Minfalt" w:hAnsi="Arial" w:cs="Arial"/>
          <w:bCs/>
          <w:sz w:val="24"/>
          <w:szCs w:val="24"/>
        </w:rPr>
        <w:t xml:space="preserve"> </w:t>
      </w:r>
      <w:r w:rsidRPr="00310587">
        <w:rPr>
          <w:rFonts w:ascii="Arial" w:eastAsia="MS Minfalt" w:hAnsi="Arial" w:cs="Arial"/>
          <w:bCs/>
          <w:sz w:val="24"/>
          <w:szCs w:val="24"/>
        </w:rPr>
        <w:t>are</w:t>
      </w:r>
      <w:r w:rsidRPr="002E5631">
        <w:rPr>
          <w:rFonts w:ascii="Arial" w:eastAsia="MS Minfalt" w:hAnsi="Arial" w:cs="Arial"/>
          <w:bCs/>
          <w:sz w:val="24"/>
          <w:szCs w:val="24"/>
        </w:rPr>
        <w:t xml:space="preserve"> </w:t>
      </w:r>
      <w:r w:rsidRPr="00310587">
        <w:rPr>
          <w:rFonts w:ascii="Arial" w:eastAsia="MS Minfalt" w:hAnsi="Arial" w:cs="Arial"/>
          <w:bCs/>
          <w:sz w:val="24"/>
          <w:szCs w:val="24"/>
        </w:rPr>
        <w:t>unable</w:t>
      </w:r>
      <w:r w:rsidRPr="002E5631">
        <w:rPr>
          <w:rFonts w:ascii="Arial" w:eastAsia="MS Minfalt" w:hAnsi="Arial" w:cs="Arial"/>
          <w:bCs/>
          <w:sz w:val="24"/>
          <w:szCs w:val="24"/>
        </w:rPr>
        <w:t xml:space="preserve"> </w:t>
      </w:r>
      <w:r w:rsidRPr="00310587">
        <w:rPr>
          <w:rFonts w:ascii="Arial" w:eastAsia="MS Minfalt" w:hAnsi="Arial" w:cs="Arial"/>
          <w:bCs/>
          <w:sz w:val="24"/>
          <w:szCs w:val="24"/>
        </w:rPr>
        <w:t>to</w:t>
      </w:r>
      <w:r w:rsidRPr="002E5631">
        <w:rPr>
          <w:rFonts w:ascii="Arial" w:eastAsia="MS Minfalt" w:hAnsi="Arial" w:cs="Arial"/>
          <w:bCs/>
          <w:sz w:val="24"/>
          <w:szCs w:val="24"/>
        </w:rPr>
        <w:t xml:space="preserve"> </w:t>
      </w:r>
      <w:r w:rsidRPr="00310587">
        <w:rPr>
          <w:rFonts w:ascii="Arial" w:eastAsia="MS Minfalt" w:hAnsi="Arial" w:cs="Arial"/>
          <w:bCs/>
          <w:sz w:val="24"/>
          <w:szCs w:val="24"/>
        </w:rPr>
        <w:t>manage</w:t>
      </w:r>
      <w:r w:rsidRPr="002E5631">
        <w:rPr>
          <w:rFonts w:ascii="Arial" w:eastAsia="MS Minfalt" w:hAnsi="Arial" w:cs="Arial"/>
          <w:bCs/>
          <w:sz w:val="24"/>
          <w:szCs w:val="24"/>
        </w:rPr>
        <w:t xml:space="preserve"> </w:t>
      </w:r>
      <w:r w:rsidRPr="00310587">
        <w:rPr>
          <w:rFonts w:ascii="Arial" w:eastAsia="MS Minfalt" w:hAnsi="Arial" w:cs="Arial"/>
          <w:bCs/>
          <w:sz w:val="24"/>
          <w:szCs w:val="24"/>
        </w:rPr>
        <w:t>a</w:t>
      </w:r>
      <w:r w:rsidRPr="002E5631">
        <w:rPr>
          <w:rFonts w:ascii="Arial" w:eastAsia="MS Minfalt" w:hAnsi="Arial" w:cs="Arial"/>
          <w:bCs/>
          <w:sz w:val="24"/>
          <w:szCs w:val="24"/>
        </w:rPr>
        <w:t xml:space="preserve"> </w:t>
      </w:r>
      <w:r w:rsidRPr="00310587">
        <w:rPr>
          <w:rFonts w:ascii="Arial" w:eastAsia="MS Minfalt" w:hAnsi="Arial" w:cs="Arial"/>
          <w:bCs/>
          <w:sz w:val="24"/>
          <w:szCs w:val="24"/>
        </w:rPr>
        <w:t>telephone</w:t>
      </w:r>
      <w:r w:rsidRPr="002E5631">
        <w:rPr>
          <w:rFonts w:ascii="Arial" w:eastAsia="MS Minfalt" w:hAnsi="Arial" w:cs="Arial"/>
          <w:bCs/>
          <w:sz w:val="24"/>
          <w:szCs w:val="24"/>
        </w:rPr>
        <w:t xml:space="preserve"> </w:t>
      </w:r>
      <w:r w:rsidRPr="00310587">
        <w:rPr>
          <w:rFonts w:ascii="Arial" w:eastAsia="MS Minfalt" w:hAnsi="Arial" w:cs="Arial"/>
          <w:bCs/>
          <w:sz w:val="24"/>
          <w:szCs w:val="24"/>
        </w:rPr>
        <w:t>call</w:t>
      </w:r>
      <w:r w:rsidRPr="002E5631">
        <w:rPr>
          <w:rFonts w:ascii="Arial" w:eastAsia="MS Minfalt" w:hAnsi="Arial" w:cs="Arial"/>
          <w:bCs/>
          <w:sz w:val="24"/>
          <w:szCs w:val="24"/>
        </w:rPr>
        <w:t xml:space="preserve"> </w:t>
      </w:r>
      <w:r w:rsidRPr="00310587">
        <w:rPr>
          <w:rFonts w:ascii="Arial" w:eastAsia="MS Minfalt" w:hAnsi="Arial" w:cs="Arial"/>
          <w:bCs/>
          <w:sz w:val="24"/>
          <w:szCs w:val="24"/>
        </w:rPr>
        <w:t>or</w:t>
      </w:r>
      <w:r w:rsidRPr="002E5631">
        <w:rPr>
          <w:rFonts w:ascii="Arial" w:eastAsia="MS Minfalt" w:hAnsi="Arial" w:cs="Arial"/>
          <w:bCs/>
          <w:sz w:val="24"/>
          <w:szCs w:val="24"/>
        </w:rPr>
        <w:t xml:space="preserve"> </w:t>
      </w:r>
      <w:r w:rsidRPr="00310587">
        <w:rPr>
          <w:rFonts w:ascii="Arial" w:eastAsia="MS Minfalt" w:hAnsi="Arial" w:cs="Arial"/>
          <w:bCs/>
          <w:sz w:val="24"/>
          <w:szCs w:val="24"/>
        </w:rPr>
        <w:t>need</w:t>
      </w:r>
      <w:r w:rsidRPr="002E5631">
        <w:rPr>
          <w:rFonts w:ascii="Arial" w:eastAsia="MS Minfalt" w:hAnsi="Arial" w:cs="Arial"/>
          <w:bCs/>
          <w:sz w:val="24"/>
          <w:szCs w:val="24"/>
        </w:rPr>
        <w:t xml:space="preserve"> </w:t>
      </w:r>
      <w:r w:rsidRPr="00310587">
        <w:rPr>
          <w:rFonts w:ascii="Arial" w:eastAsia="MS Minfalt" w:hAnsi="Arial" w:cs="Arial"/>
          <w:bCs/>
          <w:sz w:val="24"/>
          <w:szCs w:val="24"/>
        </w:rPr>
        <w:t>an</w:t>
      </w:r>
      <w:r w:rsidRPr="002E5631">
        <w:rPr>
          <w:rFonts w:ascii="Arial" w:eastAsia="MS Minfalt" w:hAnsi="Arial" w:cs="Arial"/>
          <w:bCs/>
          <w:sz w:val="24"/>
          <w:szCs w:val="24"/>
        </w:rPr>
        <w:t xml:space="preserve"> </w:t>
      </w:r>
      <w:r w:rsidRPr="00310587">
        <w:rPr>
          <w:rFonts w:ascii="Arial" w:eastAsia="MS Minfalt" w:hAnsi="Arial" w:cs="Arial"/>
          <w:bCs/>
          <w:sz w:val="24"/>
          <w:szCs w:val="24"/>
        </w:rPr>
        <w:t>interpreter</w:t>
      </w:r>
      <w:r w:rsidR="005B0509">
        <w:rPr>
          <w:rFonts w:ascii="Arial" w:eastAsia="MS Minfalt" w:hAnsi="Arial" w:cs="Arial"/>
          <w:bCs/>
          <w:sz w:val="24"/>
          <w:szCs w:val="24"/>
        </w:rPr>
        <w:t xml:space="preserve">, including sign language, </w:t>
      </w:r>
      <w:r w:rsidRPr="00310587">
        <w:rPr>
          <w:rFonts w:ascii="Arial" w:eastAsia="MS Minfalt" w:hAnsi="Arial" w:cs="Arial"/>
          <w:bCs/>
          <w:sz w:val="24"/>
          <w:szCs w:val="24"/>
        </w:rPr>
        <w:t>and</w:t>
      </w:r>
      <w:r w:rsidRPr="002E5631">
        <w:rPr>
          <w:rFonts w:ascii="Arial" w:eastAsia="MS Minfalt" w:hAnsi="Arial" w:cs="Arial"/>
          <w:bCs/>
          <w:sz w:val="24"/>
          <w:szCs w:val="24"/>
        </w:rPr>
        <w:t xml:space="preserve"> </w:t>
      </w:r>
      <w:r w:rsidRPr="00310587">
        <w:rPr>
          <w:rFonts w:ascii="Arial" w:eastAsia="MS Minfalt" w:hAnsi="Arial" w:cs="Arial"/>
          <w:bCs/>
          <w:sz w:val="24"/>
          <w:szCs w:val="24"/>
        </w:rPr>
        <w:t>they</w:t>
      </w:r>
      <w:r w:rsidRPr="002E5631">
        <w:rPr>
          <w:rFonts w:ascii="Arial" w:eastAsia="MS Minfalt" w:hAnsi="Arial" w:cs="Arial"/>
          <w:bCs/>
          <w:sz w:val="24"/>
          <w:szCs w:val="24"/>
        </w:rPr>
        <w:t xml:space="preserve"> </w:t>
      </w:r>
      <w:r w:rsidRPr="00310587">
        <w:rPr>
          <w:rFonts w:ascii="Arial" w:eastAsia="MS Minfalt" w:hAnsi="Arial" w:cs="Arial"/>
          <w:bCs/>
          <w:sz w:val="24"/>
          <w:szCs w:val="24"/>
        </w:rPr>
        <w:t>will</w:t>
      </w:r>
      <w:r w:rsidRPr="002E5631">
        <w:rPr>
          <w:rFonts w:ascii="Arial" w:eastAsia="MS Minfalt" w:hAnsi="Arial" w:cs="Arial"/>
          <w:bCs/>
          <w:sz w:val="24"/>
          <w:szCs w:val="24"/>
        </w:rPr>
        <w:t xml:space="preserve"> </w:t>
      </w:r>
      <w:r w:rsidRPr="00310587">
        <w:rPr>
          <w:rFonts w:ascii="Arial" w:eastAsia="MS Minfalt" w:hAnsi="Arial" w:cs="Arial"/>
          <w:bCs/>
          <w:sz w:val="24"/>
          <w:szCs w:val="24"/>
        </w:rPr>
        <w:t>inform</w:t>
      </w:r>
      <w:r w:rsidRPr="002E5631">
        <w:rPr>
          <w:rFonts w:ascii="Arial" w:eastAsia="MS Minfalt" w:hAnsi="Arial" w:cs="Arial"/>
          <w:bCs/>
          <w:sz w:val="24"/>
          <w:szCs w:val="24"/>
        </w:rPr>
        <w:t xml:space="preserve"> </w:t>
      </w:r>
      <w:r w:rsidRPr="00310587">
        <w:rPr>
          <w:rFonts w:ascii="Arial" w:eastAsia="MS Minfalt" w:hAnsi="Arial" w:cs="Arial"/>
          <w:bCs/>
          <w:sz w:val="24"/>
          <w:szCs w:val="24"/>
        </w:rPr>
        <w:t>the</w:t>
      </w:r>
      <w:r w:rsidRPr="002E5631">
        <w:rPr>
          <w:rFonts w:ascii="Arial" w:eastAsia="MS Minfalt" w:hAnsi="Arial" w:cs="Arial"/>
          <w:bCs/>
          <w:sz w:val="24"/>
          <w:szCs w:val="24"/>
        </w:rPr>
        <w:t xml:space="preserve"> </w:t>
      </w:r>
      <w:r w:rsidRPr="00310587">
        <w:rPr>
          <w:rFonts w:ascii="Arial" w:eastAsia="MS Minfalt" w:hAnsi="Arial" w:cs="Arial"/>
          <w:bCs/>
          <w:sz w:val="24"/>
          <w:szCs w:val="24"/>
        </w:rPr>
        <w:t>hospital.</w:t>
      </w:r>
    </w:p>
    <w:p w14:paraId="446878E9" w14:textId="77777777" w:rsidR="00A87D60" w:rsidRPr="005B0509" w:rsidRDefault="005B0509" w:rsidP="00A87D60">
      <w:pPr>
        <w:spacing w:after="0" w:line="240" w:lineRule="auto"/>
        <w:rPr>
          <w:rFonts w:ascii="Arial" w:eastAsia="MS Minfalt" w:hAnsi="Arial" w:cs="Arial"/>
          <w:b/>
          <w:sz w:val="24"/>
          <w:szCs w:val="24"/>
        </w:rPr>
      </w:pPr>
      <w:r w:rsidRPr="005B0509">
        <w:rPr>
          <w:rFonts w:ascii="Arial" w:eastAsia="MS Minfalt" w:hAnsi="Arial" w:cs="Arial"/>
          <w:b/>
          <w:iCs/>
          <w:sz w:val="24"/>
          <w:szCs w:val="24"/>
        </w:rPr>
        <w:t xml:space="preserve">Please </w:t>
      </w:r>
      <w:r w:rsidR="00A87D60" w:rsidRPr="005B0509">
        <w:rPr>
          <w:rFonts w:ascii="Arial" w:eastAsia="MS Minfalt" w:hAnsi="Arial" w:cs="Arial"/>
          <w:b/>
          <w:iCs/>
          <w:sz w:val="24"/>
          <w:szCs w:val="24"/>
        </w:rPr>
        <w:t xml:space="preserve">inform your GP practice </w:t>
      </w:r>
      <w:r w:rsidRPr="005B0509">
        <w:rPr>
          <w:rFonts w:ascii="Arial" w:eastAsia="MS Minfalt" w:hAnsi="Arial" w:cs="Arial"/>
          <w:b/>
          <w:iCs/>
          <w:sz w:val="24"/>
          <w:szCs w:val="24"/>
        </w:rPr>
        <w:t>of any dates</w:t>
      </w:r>
      <w:r w:rsidR="00A87D60" w:rsidRPr="005B0509">
        <w:rPr>
          <w:rFonts w:ascii="Arial" w:eastAsia="MS Minfalt" w:hAnsi="Arial" w:cs="Arial"/>
          <w:b/>
          <w:iCs/>
          <w:sz w:val="24"/>
          <w:szCs w:val="24"/>
        </w:rPr>
        <w:t xml:space="preserve"> you are unable to attend appointments within the next four weeks</w:t>
      </w:r>
      <w:r w:rsidR="00A87D60" w:rsidRPr="005B0509">
        <w:rPr>
          <w:rFonts w:ascii="Arial" w:eastAsia="MS Minfalt" w:hAnsi="Arial" w:cs="Arial"/>
          <w:b/>
          <w:sz w:val="24"/>
          <w:szCs w:val="24"/>
        </w:rPr>
        <w:t>.</w:t>
      </w:r>
    </w:p>
    <w:p w14:paraId="2017F491" w14:textId="0B3AE370" w:rsidR="000247CE" w:rsidRDefault="00CB7CA4" w:rsidP="000247CE">
      <w:pPr>
        <w:spacing w:after="120" w:line="240" w:lineRule="auto"/>
        <w:rPr>
          <w:rFonts w:ascii="Arial" w:eastAsia="MS Minfalt" w:hAnsi="Arial" w:cs="Arial"/>
          <w:color w:val="000000" w:themeColor="text1"/>
          <w:sz w:val="24"/>
          <w:szCs w:val="24"/>
        </w:rPr>
      </w:pPr>
      <w:r>
        <w:rPr>
          <w:rFonts w:ascii="Arial" w:eastAsia="MS Minfalt" w:hAnsi="Arial" w:cs="Arial"/>
          <w:sz w:val="24"/>
          <w:szCs w:val="16"/>
        </w:rPr>
        <w:pict w14:anchorId="3940EFC3">
          <v:rect id="_x0000_i1028" style="width:0;height:1.5pt" o:hralign="center" o:hrstd="t" o:hr="t" fillcolor="#a0a0a0" stroked="f"/>
        </w:pict>
      </w:r>
    </w:p>
    <w:p w14:paraId="6EB1AF6D" w14:textId="493F6524" w:rsidR="00A87D60" w:rsidRPr="00692BC1" w:rsidRDefault="005E735C" w:rsidP="00A87D60">
      <w:pPr>
        <w:spacing w:after="0" w:line="240" w:lineRule="auto"/>
        <w:rPr>
          <w:rFonts w:ascii="Arial" w:eastAsia="MS Minfalt" w:hAnsi="Arial" w:cs="Arial"/>
          <w:color w:val="000000" w:themeColor="text1"/>
          <w:sz w:val="24"/>
          <w:szCs w:val="24"/>
        </w:rPr>
      </w:pPr>
      <w:r>
        <w:rPr>
          <w:rFonts w:ascii="Arial" w:eastAsia="MS Gothifalt" w:hAnsi="Arial" w:cs="Arial"/>
          <w:b/>
          <w:bCs/>
          <w:noProof/>
          <w:color w:val="0070C0"/>
          <w:sz w:val="24"/>
          <w:szCs w:val="24"/>
          <w:lang w:eastAsia="en-GB"/>
        </w:rPr>
        <mc:AlternateContent>
          <mc:Choice Requires="wps">
            <w:drawing>
              <wp:anchor distT="0" distB="0" distL="114300" distR="114300" simplePos="0" relativeHeight="251659776" behindDoc="0" locked="0" layoutInCell="1" allowOverlap="1" wp14:anchorId="377070F2" wp14:editId="6FA9B5C6">
                <wp:simplePos x="0" y="0"/>
                <wp:positionH relativeFrom="margin">
                  <wp:align>left</wp:align>
                </wp:positionH>
                <wp:positionV relativeFrom="paragraph">
                  <wp:posOffset>10795</wp:posOffset>
                </wp:positionV>
                <wp:extent cx="5322498" cy="381000"/>
                <wp:effectExtent l="0" t="0" r="12065" b="19050"/>
                <wp:wrapNone/>
                <wp:docPr id="11" name="Rectangle: Rounded Corners 11"/>
                <wp:cNvGraphicFramePr/>
                <a:graphic xmlns:a="http://schemas.openxmlformats.org/drawingml/2006/main">
                  <a:graphicData uri="http://schemas.microsoft.com/office/word/2010/wordprocessingShape">
                    <wps:wsp>
                      <wps:cNvSpPr/>
                      <wps:spPr>
                        <a:xfrm>
                          <a:off x="0" y="0"/>
                          <a:ext cx="5322498" cy="381000"/>
                        </a:xfrm>
                        <a:prstGeom prst="roundRect">
                          <a:avLst/>
                        </a:prstGeom>
                        <a:solidFill>
                          <a:srgbClr val="4472C4"/>
                        </a:solidFill>
                        <a:ln w="25400" cap="flat" cmpd="sng" algn="ctr">
                          <a:solidFill>
                            <a:srgbClr val="4472C4">
                              <a:shade val="50000"/>
                            </a:srgbClr>
                          </a:solidFill>
                          <a:prstDash val="solid"/>
                        </a:ln>
                        <a:effectLst/>
                      </wps:spPr>
                      <wps:txbx>
                        <w:txbxContent>
                          <w:p w14:paraId="5CB3A428"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What will happen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070F2" id="Rectangle: Rounded Corners 11" o:spid="_x0000_s1030" style="position:absolute;margin-left:0;margin-top:.85pt;width:419.1pt;height:30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" fillcolor="#4472c4" strokecolor="#2f528f" strokeweight="2pt">
                <v:textbox>
                  <w:txbxContent>
                    <w:p w14:paraId="5CB3A428"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What will happen next?</w:t>
                      </w:r>
                    </w:p>
                  </w:txbxContent>
                </v:textbox>
                <w10:wrap anchorx="margin"/>
              </v:roundrect>
            </w:pict>
          </mc:Fallback>
        </mc:AlternateContent>
      </w:r>
    </w:p>
    <w:p w14:paraId="31A3E282" w14:textId="77777777" w:rsidR="00A87D60" w:rsidRPr="0055503A" w:rsidRDefault="00A87D60" w:rsidP="00A87D60">
      <w:pPr>
        <w:spacing w:after="0" w:line="240" w:lineRule="auto"/>
        <w:rPr>
          <w:rFonts w:ascii="Arial" w:eastAsia="MS Minfalt" w:hAnsi="Arial" w:cs="Arial"/>
          <w:color w:val="000000" w:themeColor="text1"/>
          <w:sz w:val="10"/>
          <w:szCs w:val="24"/>
        </w:rPr>
      </w:pPr>
    </w:p>
    <w:p w14:paraId="77355D14" w14:textId="77777777" w:rsidR="00A87D60" w:rsidRPr="0055503A" w:rsidRDefault="00A87D60" w:rsidP="00A87D60">
      <w:pPr>
        <w:spacing w:after="0" w:line="240" w:lineRule="auto"/>
        <w:rPr>
          <w:rFonts w:ascii="Arial" w:eastAsia="MS Minfalt" w:hAnsi="Arial" w:cs="Arial"/>
          <w:color w:val="000000" w:themeColor="text1"/>
          <w:sz w:val="10"/>
          <w:szCs w:val="24"/>
          <w:lang w:val="en-US"/>
        </w:rPr>
      </w:pPr>
    </w:p>
    <w:p w14:paraId="5540CFE3" w14:textId="77777777" w:rsidR="00A87D60" w:rsidRPr="003F53B2" w:rsidRDefault="00A87D60" w:rsidP="00A87D60">
      <w:pPr>
        <w:spacing w:after="0" w:line="240" w:lineRule="auto"/>
        <w:rPr>
          <w:rFonts w:ascii="Arial" w:eastAsia="MS Gothifalt" w:hAnsi="Arial" w:cs="Arial"/>
          <w:bCs/>
          <w:color w:val="000000" w:themeColor="text1"/>
          <w:sz w:val="16"/>
          <w:szCs w:val="24"/>
          <w:lang w:val="en-US"/>
        </w:rPr>
      </w:pPr>
    </w:p>
    <w:p w14:paraId="3274089D" w14:textId="77777777" w:rsidR="00A87D60" w:rsidRDefault="00A87D60" w:rsidP="00A87D60">
      <w:pPr>
        <w:spacing w:after="0" w:line="240" w:lineRule="auto"/>
        <w:rPr>
          <w:rFonts w:ascii="Arial" w:eastAsia="MS Minfalt" w:hAnsi="Arial" w:cs="Arial"/>
          <w:bCs/>
          <w:sz w:val="24"/>
          <w:szCs w:val="24"/>
        </w:rPr>
      </w:pPr>
      <w:r w:rsidRPr="002E5631">
        <w:rPr>
          <w:rFonts w:ascii="Arial" w:eastAsia="MS Minfalt" w:hAnsi="Arial" w:cs="Arial"/>
          <w:bCs/>
          <w:sz w:val="24"/>
          <w:szCs w:val="24"/>
        </w:rPr>
        <w:t>You will be contacted to discuss the next steps; this could be via phone or letter. If you require any tests, you may be sent information with more details.</w:t>
      </w:r>
    </w:p>
    <w:p w14:paraId="1B06BDCD" w14:textId="5FB5596B" w:rsidR="0055503A" w:rsidRPr="00692BC1" w:rsidRDefault="0055503A" w:rsidP="00A87D60">
      <w:pPr>
        <w:spacing w:after="0" w:line="240" w:lineRule="auto"/>
        <w:rPr>
          <w:rFonts w:ascii="Arial" w:eastAsia="MS Minfalt" w:hAnsi="Arial" w:cs="Arial"/>
          <w:bCs/>
          <w:color w:val="000000" w:themeColor="text1"/>
          <w:sz w:val="24"/>
          <w:szCs w:val="24"/>
        </w:rPr>
      </w:pPr>
      <w:r>
        <w:rPr>
          <w:rFonts w:ascii="Arial" w:eastAsia="MS Gothifalt" w:hAnsi="Arial" w:cs="Arial"/>
          <w:b/>
          <w:bCs/>
          <w:noProof/>
          <w:color w:val="0070C0"/>
          <w:sz w:val="24"/>
          <w:szCs w:val="24"/>
          <w:lang w:eastAsia="en-GB"/>
        </w:rPr>
        <w:lastRenderedPageBreak/>
        <mc:AlternateContent>
          <mc:Choice Requires="wps">
            <w:drawing>
              <wp:anchor distT="0" distB="0" distL="114300" distR="114300" simplePos="0" relativeHeight="251663872" behindDoc="0" locked="0" layoutInCell="1" allowOverlap="1" wp14:anchorId="5CAF602B" wp14:editId="4F09398C">
                <wp:simplePos x="0" y="0"/>
                <wp:positionH relativeFrom="margin">
                  <wp:posOffset>-635</wp:posOffset>
                </wp:positionH>
                <wp:positionV relativeFrom="paragraph">
                  <wp:posOffset>0</wp:posOffset>
                </wp:positionV>
                <wp:extent cx="5321935" cy="381000"/>
                <wp:effectExtent l="0" t="0" r="12065" b="19050"/>
                <wp:wrapNone/>
                <wp:docPr id="12" name="Rectangle: Rounded Corners 12"/>
                <wp:cNvGraphicFramePr/>
                <a:graphic xmlns:a="http://schemas.openxmlformats.org/drawingml/2006/main">
                  <a:graphicData uri="http://schemas.microsoft.com/office/word/2010/wordprocessingShape">
                    <wps:wsp>
                      <wps:cNvSpPr/>
                      <wps:spPr>
                        <a:xfrm>
                          <a:off x="0" y="0"/>
                          <a:ext cx="5321935" cy="381000"/>
                        </a:xfrm>
                        <a:prstGeom prst="roundRect">
                          <a:avLst/>
                        </a:prstGeom>
                        <a:solidFill>
                          <a:srgbClr val="4472C4"/>
                        </a:solidFill>
                        <a:ln w="25400" cap="flat" cmpd="sng" algn="ctr">
                          <a:solidFill>
                            <a:srgbClr val="4472C4">
                              <a:shade val="50000"/>
                            </a:srgbClr>
                          </a:solidFill>
                          <a:prstDash val="solid"/>
                        </a:ln>
                        <a:effectLst/>
                      </wps:spPr>
                      <wps:txbx>
                        <w:txbxContent>
                          <w:p w14:paraId="04623053"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How do I get an appointment /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F602B" id="Rectangle: Rounded Corners 12" o:spid="_x0000_s1031" style="position:absolute;margin-left:-.05pt;margin-top:0;width:419.05pt;height:30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" fillcolor="#4472c4" strokecolor="#2f528f" strokeweight="2pt">
                <v:textbox>
                  <w:txbxContent>
                    <w:p w14:paraId="04623053" w14:textId="77777777" w:rsidR="00A87D60" w:rsidRPr="004B23B7" w:rsidRDefault="00A87D60" w:rsidP="00A87D60">
                      <w:pPr>
                        <w:rPr>
                          <w:b/>
                          <w:bCs/>
                          <w:color w:val="FFFFFF" w:themeColor="background1"/>
                          <w:sz w:val="32"/>
                          <w:szCs w:val="32"/>
                        </w:rPr>
                      </w:pPr>
                      <w:r w:rsidRPr="004B23B7">
                        <w:rPr>
                          <w:b/>
                          <w:bCs/>
                          <w:color w:val="FFFFFF" w:themeColor="background1"/>
                          <w:sz w:val="32"/>
                          <w:szCs w:val="32"/>
                        </w:rPr>
                        <w:t>How do I get an appointment / test?</w:t>
                      </w:r>
                    </w:p>
                  </w:txbxContent>
                </v:textbox>
                <w10:wrap anchorx="margin"/>
              </v:roundrect>
            </w:pict>
          </mc:Fallback>
        </mc:AlternateContent>
      </w:r>
    </w:p>
    <w:p w14:paraId="6CAC2A9A" w14:textId="77777777" w:rsidR="00A87D60" w:rsidRPr="003F53B2" w:rsidRDefault="00A87D60" w:rsidP="00A87D60">
      <w:pPr>
        <w:spacing w:after="0" w:line="240" w:lineRule="auto"/>
        <w:rPr>
          <w:rFonts w:ascii="Arial" w:eastAsia="MS Minfalt" w:hAnsi="Arial" w:cs="Arial"/>
          <w:color w:val="000000" w:themeColor="text1"/>
          <w:sz w:val="18"/>
          <w:szCs w:val="18"/>
        </w:rPr>
      </w:pPr>
    </w:p>
    <w:p w14:paraId="23EB3A93" w14:textId="77777777" w:rsidR="00A87D60" w:rsidRPr="003F53B2" w:rsidRDefault="00A87D60" w:rsidP="00A87D60">
      <w:pPr>
        <w:spacing w:after="0" w:line="240" w:lineRule="auto"/>
        <w:rPr>
          <w:rFonts w:ascii="Arial" w:eastAsia="MS Minfalt" w:hAnsi="Arial" w:cs="Arial"/>
          <w:noProof/>
          <w:color w:val="000000" w:themeColor="text1"/>
          <w:sz w:val="18"/>
          <w:szCs w:val="18"/>
          <w:lang w:eastAsia="en-GB"/>
        </w:rPr>
      </w:pPr>
    </w:p>
    <w:p w14:paraId="1232F126" w14:textId="77777777" w:rsidR="00A87D60" w:rsidRPr="002E5631" w:rsidRDefault="00A87D60" w:rsidP="0055503A">
      <w:pPr>
        <w:spacing w:after="120" w:line="240" w:lineRule="auto"/>
        <w:rPr>
          <w:rFonts w:ascii="Arial" w:eastAsia="MS Minfalt" w:hAnsi="Arial" w:cs="Arial"/>
          <w:bCs/>
          <w:sz w:val="24"/>
          <w:szCs w:val="24"/>
        </w:rPr>
      </w:pPr>
      <w:r w:rsidRPr="002E5631">
        <w:rPr>
          <w:rFonts w:ascii="Arial" w:eastAsia="MS Minfalt" w:hAnsi="Arial" w:cs="Arial"/>
          <w:bCs/>
          <w:sz w:val="24"/>
          <w:szCs w:val="24"/>
        </w:rPr>
        <w:t>You will be contacted by the hospital about your appointment.</w:t>
      </w:r>
    </w:p>
    <w:p w14:paraId="4759E6D1" w14:textId="77777777" w:rsidR="00A87D60" w:rsidRPr="002E5631" w:rsidRDefault="00A87D60" w:rsidP="0055503A">
      <w:pPr>
        <w:spacing w:after="120" w:line="240" w:lineRule="auto"/>
        <w:rPr>
          <w:rFonts w:ascii="Arial" w:eastAsia="MS Minfalt" w:hAnsi="Arial" w:cs="Arial"/>
          <w:bCs/>
          <w:sz w:val="24"/>
          <w:szCs w:val="24"/>
        </w:rPr>
      </w:pPr>
      <w:r w:rsidRPr="002E5631">
        <w:rPr>
          <w:rFonts w:ascii="Arial" w:eastAsia="MS Minfalt" w:hAnsi="Arial" w:cs="Arial"/>
          <w:bCs/>
          <w:sz w:val="24"/>
          <w:szCs w:val="24"/>
        </w:rPr>
        <w:t>If you cannot drive or arrange your own transport, or public transport is limited,</w:t>
      </w:r>
      <w:r w:rsidR="0055503A">
        <w:rPr>
          <w:rFonts w:ascii="Arial" w:eastAsia="MS Minfalt" w:hAnsi="Arial" w:cs="Arial"/>
          <w:bCs/>
          <w:sz w:val="24"/>
          <w:szCs w:val="24"/>
        </w:rPr>
        <w:t xml:space="preserve"> a</w:t>
      </w:r>
      <w:r w:rsidRPr="005C3EFF">
        <w:rPr>
          <w:rFonts w:ascii="Arial" w:eastAsia="MS Minfalt" w:hAnsi="Arial" w:cs="Arial"/>
          <w:bCs/>
          <w:sz w:val="24"/>
          <w:szCs w:val="24"/>
        </w:rPr>
        <w:t>sk the receptionist at your doctors if you can use the patient ambulance transport service.</w:t>
      </w:r>
    </w:p>
    <w:p w14:paraId="5EF8B99D" w14:textId="77777777" w:rsidR="00A87D60" w:rsidRPr="005E735C" w:rsidRDefault="00A87D60" w:rsidP="0055503A">
      <w:pPr>
        <w:spacing w:after="120" w:line="240" w:lineRule="auto"/>
        <w:rPr>
          <w:rFonts w:eastAsia="MS Gothifalt"/>
          <w:bCs/>
          <w:iCs/>
          <w:color w:val="000000" w:themeColor="text1"/>
          <w:sz w:val="24"/>
          <w:szCs w:val="24"/>
        </w:rPr>
      </w:pPr>
      <w:r>
        <w:rPr>
          <w:rFonts w:ascii="Arial" w:eastAsia="MS Minfalt" w:hAnsi="Arial" w:cs="Arial"/>
          <w:b/>
          <w:sz w:val="24"/>
          <w:szCs w:val="24"/>
        </w:rPr>
        <w:t>If you have not been contacted by the hospital for an appointment within 14 days please contact the hospital</w:t>
      </w:r>
    </w:p>
    <w:p w14:paraId="06F5A623" w14:textId="77777777" w:rsidR="00A87D60" w:rsidRPr="002E5631" w:rsidRDefault="00A87D60" w:rsidP="0055503A">
      <w:pPr>
        <w:autoSpaceDE w:val="0"/>
        <w:autoSpaceDN w:val="0"/>
        <w:adjustRightInd w:val="0"/>
        <w:spacing w:after="120" w:line="240" w:lineRule="auto"/>
        <w:rPr>
          <w:rFonts w:ascii="Arial" w:eastAsia="MS Minfalt" w:hAnsi="Arial" w:cs="Arial"/>
          <w:bCs/>
          <w:sz w:val="24"/>
          <w:szCs w:val="24"/>
        </w:rPr>
      </w:pPr>
      <w:r w:rsidRPr="002E5631">
        <w:rPr>
          <w:rFonts w:ascii="Arial" w:eastAsia="MS Minfalt" w:hAnsi="Arial" w:cs="Arial"/>
          <w:b/>
          <w:sz w:val="24"/>
          <w:szCs w:val="24"/>
          <w:u w:val="single"/>
        </w:rPr>
        <w:t>Frimley Park Hospital</w:t>
      </w:r>
      <w:r w:rsidR="0055503A" w:rsidRPr="0055503A">
        <w:rPr>
          <w:rFonts w:ascii="Arial" w:eastAsia="MS Minfalt" w:hAnsi="Arial" w:cs="Arial"/>
          <w:sz w:val="24"/>
          <w:szCs w:val="24"/>
        </w:rPr>
        <w:t xml:space="preserve"> –</w:t>
      </w:r>
      <w:r w:rsidR="0055503A">
        <w:rPr>
          <w:rFonts w:ascii="Arial" w:eastAsia="MS Minfalt" w:hAnsi="Arial" w:cs="Arial"/>
          <w:b/>
          <w:sz w:val="24"/>
          <w:szCs w:val="24"/>
        </w:rPr>
        <w:t xml:space="preserve"> </w:t>
      </w:r>
      <w:r w:rsidRPr="002E5631">
        <w:rPr>
          <w:rFonts w:ascii="Arial" w:eastAsia="MS Minfalt" w:hAnsi="Arial" w:cs="Arial"/>
          <w:bCs/>
          <w:sz w:val="24"/>
          <w:szCs w:val="24"/>
        </w:rPr>
        <w:t>Please phone between Monday and Friday 8.30am to 4.30pm</w:t>
      </w:r>
      <w:r w:rsidR="0055503A">
        <w:rPr>
          <w:rFonts w:ascii="Arial" w:eastAsia="MS Minfalt" w:hAnsi="Arial" w:cs="Arial"/>
          <w:bCs/>
          <w:sz w:val="24"/>
          <w:szCs w:val="24"/>
        </w:rPr>
        <w:t xml:space="preserve"> - </w:t>
      </w:r>
      <w:r w:rsidRPr="002E5631">
        <w:rPr>
          <w:rFonts w:ascii="Arial" w:eastAsia="MS Minfalt" w:hAnsi="Arial" w:cs="Arial"/>
          <w:bCs/>
          <w:sz w:val="24"/>
          <w:szCs w:val="24"/>
        </w:rPr>
        <w:t>Main outpatient appointment centre: 0300 613 4201</w:t>
      </w:r>
    </w:p>
    <w:p w14:paraId="18F347FC" w14:textId="1B66F369" w:rsidR="00A87D60" w:rsidRDefault="00A87D60" w:rsidP="000247CE">
      <w:pPr>
        <w:autoSpaceDE w:val="0"/>
        <w:autoSpaceDN w:val="0"/>
        <w:adjustRightInd w:val="0"/>
        <w:spacing w:after="0" w:line="240" w:lineRule="auto"/>
        <w:contextualSpacing/>
        <w:rPr>
          <w:rFonts w:ascii="Arial" w:eastAsia="MS Minfalt" w:hAnsi="Arial" w:cs="Arial"/>
          <w:bCs/>
          <w:sz w:val="24"/>
          <w:szCs w:val="24"/>
        </w:rPr>
      </w:pPr>
      <w:r w:rsidRPr="002E5631">
        <w:rPr>
          <w:rFonts w:ascii="Arial" w:eastAsia="MS Minfalt" w:hAnsi="Arial" w:cs="Arial"/>
          <w:b/>
          <w:sz w:val="24"/>
          <w:szCs w:val="24"/>
          <w:u w:val="single"/>
        </w:rPr>
        <w:t>Wexham Park Hospital</w:t>
      </w:r>
      <w:r w:rsidR="0055503A" w:rsidRPr="0055503A">
        <w:rPr>
          <w:rFonts w:ascii="Arial" w:eastAsia="MS Minfalt" w:hAnsi="Arial" w:cs="Arial"/>
          <w:sz w:val="24"/>
          <w:szCs w:val="24"/>
        </w:rPr>
        <w:t xml:space="preserve"> – </w:t>
      </w:r>
      <w:r w:rsidRPr="002E5631">
        <w:rPr>
          <w:rFonts w:ascii="Arial" w:eastAsia="MS Minfalt" w:hAnsi="Arial" w:cs="Arial"/>
          <w:bCs/>
          <w:sz w:val="24"/>
          <w:szCs w:val="24"/>
        </w:rPr>
        <w:t>Please phone between Monday and Friday 8.30am to 4.30pm</w:t>
      </w:r>
      <w:r w:rsidR="0055503A">
        <w:rPr>
          <w:rFonts w:ascii="Arial" w:eastAsia="MS Minfalt" w:hAnsi="Arial" w:cs="Arial"/>
          <w:bCs/>
          <w:sz w:val="24"/>
          <w:szCs w:val="24"/>
        </w:rPr>
        <w:t xml:space="preserve"> - </w:t>
      </w:r>
      <w:r w:rsidRPr="002E5631">
        <w:rPr>
          <w:rFonts w:ascii="Arial" w:eastAsia="MS Minfalt" w:hAnsi="Arial" w:cs="Arial"/>
          <w:bCs/>
          <w:sz w:val="24"/>
          <w:szCs w:val="24"/>
        </w:rPr>
        <w:t>Main outpatient appointment centre: 0300 614 7919</w:t>
      </w:r>
    </w:p>
    <w:p w14:paraId="5794C634" w14:textId="23E4CC92" w:rsidR="000247CE" w:rsidRDefault="00CB7CA4" w:rsidP="000247CE">
      <w:pPr>
        <w:autoSpaceDE w:val="0"/>
        <w:autoSpaceDN w:val="0"/>
        <w:adjustRightInd w:val="0"/>
        <w:spacing w:after="120" w:line="240" w:lineRule="auto"/>
        <w:rPr>
          <w:rFonts w:ascii="Arial" w:eastAsia="MS Minfalt" w:hAnsi="Arial" w:cs="Arial"/>
          <w:bCs/>
          <w:sz w:val="24"/>
          <w:szCs w:val="24"/>
        </w:rPr>
      </w:pPr>
      <w:r>
        <w:rPr>
          <w:rFonts w:ascii="Arial" w:eastAsia="MS Minfalt" w:hAnsi="Arial" w:cs="Arial"/>
          <w:sz w:val="24"/>
          <w:szCs w:val="16"/>
        </w:rPr>
        <w:pict w14:anchorId="0EE5119E">
          <v:rect id="_x0000_i1029" style="width:0;height:1.5pt" o:hralign="center" o:hrstd="t" o:hr="t" fillcolor="#a0a0a0" stroked="f"/>
        </w:pict>
      </w:r>
    </w:p>
    <w:p w14:paraId="481D5C06" w14:textId="2B357F06" w:rsidR="00A87D60" w:rsidRPr="000247CE" w:rsidRDefault="000247CE" w:rsidP="00A87D60">
      <w:pPr>
        <w:autoSpaceDE w:val="0"/>
        <w:autoSpaceDN w:val="0"/>
        <w:adjustRightInd w:val="0"/>
        <w:spacing w:after="0" w:line="240" w:lineRule="auto"/>
        <w:rPr>
          <w:rFonts w:ascii="Arial" w:eastAsia="MS Minfalt" w:hAnsi="Arial" w:cs="Arial"/>
          <w:bCs/>
          <w:sz w:val="16"/>
          <w:szCs w:val="24"/>
        </w:rPr>
      </w:pPr>
      <w:r w:rsidRPr="000247CE">
        <w:rPr>
          <w:rFonts w:ascii="Arial" w:eastAsia="MS Minfalt" w:hAnsi="Arial" w:cs="Arial"/>
          <w:noProof/>
          <w:sz w:val="16"/>
          <w:szCs w:val="24"/>
          <w:lang w:eastAsia="en-GB"/>
        </w:rPr>
        <mc:AlternateContent>
          <mc:Choice Requires="wps">
            <w:drawing>
              <wp:anchor distT="0" distB="0" distL="114300" distR="114300" simplePos="0" relativeHeight="251683328" behindDoc="0" locked="0" layoutInCell="1" allowOverlap="1" wp14:anchorId="2FF1873A" wp14:editId="740AEE8C">
                <wp:simplePos x="0" y="0"/>
                <wp:positionH relativeFrom="margin">
                  <wp:posOffset>-124460</wp:posOffset>
                </wp:positionH>
                <wp:positionV relativeFrom="paragraph">
                  <wp:posOffset>53340</wp:posOffset>
                </wp:positionV>
                <wp:extent cx="6172200" cy="108585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6172200" cy="1085850"/>
                        </a:xfrm>
                        <a:prstGeom prst="roundRect">
                          <a:avLst/>
                        </a:prstGeom>
                        <a:noFill/>
                        <a:ln w="25400" cap="flat" cmpd="sng" algn="ctr">
                          <a:solidFill>
                            <a:srgbClr val="4472C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03B30" id="Rectangle: Rounded Corners 14" o:spid="_x0000_s1026" style="position:absolute;margin-left:-9.8pt;margin-top:4.2pt;width:486pt;height:85.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" filled="f" strokecolor="#2f528f" strokeweight="2pt">
                <w10:wrap anchorx="margin"/>
              </v:roundrect>
            </w:pict>
          </mc:Fallback>
        </mc:AlternateContent>
      </w:r>
    </w:p>
    <w:p w14:paraId="296024FA" w14:textId="655FE733" w:rsidR="00A87D60" w:rsidRPr="002E4E05" w:rsidRDefault="00A87D60" w:rsidP="00A87D60">
      <w:pPr>
        <w:pStyle w:val="Default"/>
        <w:rPr>
          <w:rFonts w:eastAsia="MS Gothifalt"/>
          <w:b/>
          <w:bCs/>
          <w:iCs/>
          <w:color w:val="0070C0"/>
          <w:lang w:eastAsia="en-US"/>
        </w:rPr>
      </w:pPr>
      <w:r w:rsidRPr="002E4E05">
        <w:rPr>
          <w:rFonts w:eastAsia="MS Gothifalt"/>
          <w:b/>
          <w:bCs/>
          <w:iCs/>
          <w:color w:val="0070C0"/>
          <w:lang w:eastAsia="en-US"/>
        </w:rPr>
        <w:t>This is understandably going to be a worrying time for you. There is help and support available should you have any questions or concerns please see below.</w:t>
      </w:r>
    </w:p>
    <w:p w14:paraId="687759A5" w14:textId="70BCC6D8" w:rsidR="00A87D60" w:rsidRPr="002E4E05" w:rsidRDefault="00A87D60" w:rsidP="00A87D60">
      <w:pPr>
        <w:pStyle w:val="Default"/>
        <w:rPr>
          <w:rFonts w:eastAsia="MS Gothifalt"/>
          <w:b/>
          <w:bCs/>
          <w:iCs/>
          <w:color w:val="0070C0"/>
          <w:sz w:val="16"/>
          <w:szCs w:val="16"/>
          <w:lang w:eastAsia="en-US"/>
        </w:rPr>
      </w:pPr>
    </w:p>
    <w:p w14:paraId="45B6EC14" w14:textId="1B27CCE2" w:rsidR="00A87D60" w:rsidRPr="002E4E05" w:rsidRDefault="00CB7CA4" w:rsidP="00A87D60">
      <w:pPr>
        <w:pStyle w:val="Default"/>
        <w:rPr>
          <w:rFonts w:eastAsia="MS Gothifalt"/>
          <w:b/>
          <w:bCs/>
          <w:iCs/>
          <w:color w:val="0070C0"/>
          <w:lang w:eastAsia="en-US"/>
        </w:rPr>
      </w:pPr>
      <w:hyperlink r:id="rId11" w:history="1">
        <w:r w:rsidR="00A87D60" w:rsidRPr="002E4E05">
          <w:rPr>
            <w:rStyle w:val="Hyperlink"/>
            <w:rFonts w:eastAsia="MS Gothifalt"/>
            <w:b/>
            <w:bCs/>
            <w:iCs/>
            <w:lang w:eastAsia="en-US"/>
          </w:rPr>
          <w:t>www.macmillan.org.uk/information-and-support</w:t>
        </w:r>
      </w:hyperlink>
    </w:p>
    <w:p w14:paraId="158B8CA4" w14:textId="77777777" w:rsidR="00A87D60" w:rsidRPr="002E4E05" w:rsidRDefault="00A87D60" w:rsidP="00A87D60">
      <w:pPr>
        <w:pStyle w:val="Default"/>
        <w:rPr>
          <w:rFonts w:eastAsia="MS Gothifalt"/>
          <w:b/>
          <w:bCs/>
          <w:iCs/>
          <w:color w:val="0070C0"/>
          <w:sz w:val="16"/>
          <w:szCs w:val="16"/>
          <w:lang w:eastAsia="en-US"/>
        </w:rPr>
      </w:pPr>
    </w:p>
    <w:p w14:paraId="259F2D19" w14:textId="77777777" w:rsidR="00A87D60" w:rsidRPr="002E4E05" w:rsidRDefault="00CB7CA4" w:rsidP="00A87D60">
      <w:pPr>
        <w:spacing w:after="0" w:line="240" w:lineRule="auto"/>
        <w:rPr>
          <w:rStyle w:val="Hyperlink"/>
          <w:rFonts w:ascii="Arial" w:eastAsia="MS Gothifalt" w:hAnsi="Arial" w:cs="Arial"/>
          <w:b/>
          <w:bCs/>
          <w:iCs/>
          <w:sz w:val="24"/>
          <w:szCs w:val="24"/>
        </w:rPr>
      </w:pPr>
      <w:hyperlink r:id="rId12" w:history="1">
        <w:r w:rsidR="00A87D60" w:rsidRPr="002E4E05">
          <w:rPr>
            <w:rStyle w:val="Hyperlink"/>
            <w:rFonts w:ascii="Arial" w:eastAsia="MS Gothifalt" w:hAnsi="Arial" w:cs="Arial"/>
            <w:b/>
            <w:bCs/>
            <w:iCs/>
            <w:sz w:val="24"/>
            <w:szCs w:val="24"/>
          </w:rPr>
          <w:t>https://www.cancerresearchuk.org/cancer-symptoms/what-is-an-urgent-referral</w:t>
        </w:r>
      </w:hyperlink>
    </w:p>
    <w:p w14:paraId="6691D06D" w14:textId="77777777" w:rsidR="00A87D60" w:rsidRDefault="00A87D60" w:rsidP="00A87D60">
      <w:pPr>
        <w:spacing w:after="0" w:line="240" w:lineRule="auto"/>
        <w:rPr>
          <w:rStyle w:val="Hyperlink"/>
          <w:rFonts w:ascii="Arial" w:eastAsia="MS Gothifalt" w:hAnsi="Arial" w:cs="Arial"/>
          <w:b/>
          <w:bCs/>
          <w:i/>
          <w:iCs/>
          <w:sz w:val="24"/>
          <w:szCs w:val="24"/>
        </w:rPr>
      </w:pPr>
    </w:p>
    <w:p w14:paraId="02F5D638" w14:textId="77777777" w:rsidR="00A87D60" w:rsidRDefault="00A87D60" w:rsidP="0055503A">
      <w:pPr>
        <w:jc w:val="center"/>
        <w:rPr>
          <w:noProof/>
        </w:rPr>
      </w:pPr>
      <w:r>
        <w:rPr>
          <w:noProof/>
          <w:lang w:eastAsia="en-GB"/>
        </w:rPr>
        <w:drawing>
          <wp:inline distT="0" distB="0" distL="0" distR="0" wp14:anchorId="1B74EE42" wp14:editId="57DD738F">
            <wp:extent cx="5888247" cy="30099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2674" cy="3017275"/>
                    </a:xfrm>
                    <a:prstGeom prst="rect">
                      <a:avLst/>
                    </a:prstGeom>
                  </pic:spPr>
                </pic:pic>
              </a:graphicData>
            </a:graphic>
          </wp:inline>
        </w:drawing>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99"/>
        <w:gridCol w:w="1350"/>
        <w:gridCol w:w="1439"/>
        <w:gridCol w:w="1523"/>
        <w:gridCol w:w="1770"/>
      </w:tblGrid>
      <w:tr w:rsidR="00A87D60" w:rsidRPr="00837D0B" w14:paraId="736DE19B" w14:textId="77777777" w:rsidTr="00A9614C">
        <w:trPr>
          <w:jc w:val="center"/>
        </w:trPr>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2C27D60C" w14:textId="77777777" w:rsidR="00A87D60" w:rsidRPr="00794618" w:rsidRDefault="00A87D60" w:rsidP="00A9614C">
            <w:pPr>
              <w:spacing w:after="0" w:line="240" w:lineRule="auto"/>
              <w:rPr>
                <w:rFonts w:ascii="Arial" w:eastAsia="MS Minfalt" w:hAnsi="Arial" w:cs="Arial"/>
                <w:b/>
                <w:color w:val="808080"/>
                <w:sz w:val="20"/>
                <w:szCs w:val="20"/>
                <w:lang w:val="en-US"/>
              </w:rPr>
            </w:pPr>
            <w:r w:rsidRPr="00794618">
              <w:rPr>
                <w:rFonts w:ascii="Arial" w:eastAsia="MS Minfalt" w:hAnsi="Arial" w:cs="Arial"/>
                <w:b/>
                <w:color w:val="808080"/>
                <w:sz w:val="20"/>
                <w:szCs w:val="20"/>
                <w:lang w:val="en-US"/>
              </w:rPr>
              <w:t>Title of Leaflet</w:t>
            </w:r>
          </w:p>
        </w:tc>
        <w:tc>
          <w:tcPr>
            <w:tcW w:w="7281" w:type="dxa"/>
            <w:gridSpan w:val="5"/>
            <w:tcBorders>
              <w:top w:val="single" w:sz="4" w:space="0" w:color="808080"/>
              <w:left w:val="single" w:sz="4" w:space="0" w:color="808080"/>
              <w:bottom w:val="single" w:sz="4" w:space="0" w:color="808080"/>
              <w:right w:val="single" w:sz="4" w:space="0" w:color="808080"/>
            </w:tcBorders>
            <w:shd w:val="clear" w:color="auto" w:fill="auto"/>
          </w:tcPr>
          <w:p w14:paraId="0F4B4A94" w14:textId="77777777" w:rsidR="00A87D60" w:rsidRPr="00794618" w:rsidRDefault="00A87D60" w:rsidP="00A9614C">
            <w:pPr>
              <w:spacing w:after="0" w:line="240" w:lineRule="auto"/>
              <w:rPr>
                <w:rFonts w:ascii="Arial" w:eastAsia="MS Minfalt" w:hAnsi="Arial" w:cs="Arial"/>
                <w:color w:val="808080"/>
                <w:sz w:val="20"/>
                <w:szCs w:val="20"/>
                <w:lang w:val="en-US"/>
              </w:rPr>
            </w:pPr>
            <w:r>
              <w:rPr>
                <w:rFonts w:ascii="Arial" w:eastAsia="MS Minfalt" w:hAnsi="Arial" w:cs="Arial"/>
                <w:color w:val="808080"/>
                <w:sz w:val="20"/>
                <w:szCs w:val="20"/>
                <w:lang w:val="en-US"/>
              </w:rPr>
              <w:t>Patient Information Urgent Suspected Cancer</w:t>
            </w:r>
          </w:p>
          <w:p w14:paraId="5678CD6E" w14:textId="77777777" w:rsidR="00A87D60" w:rsidRPr="00794618" w:rsidRDefault="00A87D60" w:rsidP="00A9614C">
            <w:pPr>
              <w:spacing w:after="0" w:line="240" w:lineRule="auto"/>
              <w:rPr>
                <w:rFonts w:ascii="Arial" w:eastAsia="MS Minfalt" w:hAnsi="Arial" w:cs="Arial"/>
                <w:color w:val="808080"/>
                <w:sz w:val="20"/>
                <w:szCs w:val="20"/>
                <w:lang w:val="en-US"/>
              </w:rPr>
            </w:pPr>
          </w:p>
        </w:tc>
      </w:tr>
      <w:tr w:rsidR="00A87D60" w:rsidRPr="00837D0B" w14:paraId="2A0D088E" w14:textId="77777777" w:rsidTr="00A9614C">
        <w:trPr>
          <w:jc w:val="center"/>
        </w:trPr>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5974DFAF" w14:textId="77777777" w:rsidR="00A87D60" w:rsidRPr="00794618" w:rsidRDefault="00A87D60" w:rsidP="00A9614C">
            <w:pPr>
              <w:spacing w:after="0" w:line="240" w:lineRule="auto"/>
              <w:rPr>
                <w:rFonts w:ascii="Arial" w:eastAsia="MS Minfalt" w:hAnsi="Arial" w:cs="Arial"/>
                <w:b/>
                <w:color w:val="808080"/>
                <w:sz w:val="20"/>
                <w:szCs w:val="20"/>
                <w:lang w:val="en-US"/>
              </w:rPr>
            </w:pPr>
            <w:r w:rsidRPr="00794618">
              <w:rPr>
                <w:rFonts w:ascii="Arial" w:eastAsia="MS Minfalt" w:hAnsi="Arial" w:cs="Arial"/>
                <w:b/>
                <w:color w:val="808080"/>
                <w:sz w:val="20"/>
                <w:szCs w:val="20"/>
                <w:lang w:val="en-US"/>
              </w:rPr>
              <w:t>Author</w:t>
            </w:r>
          </w:p>
        </w:tc>
        <w:tc>
          <w:tcPr>
            <w:tcW w:w="2549" w:type="dxa"/>
            <w:gridSpan w:val="2"/>
            <w:tcBorders>
              <w:top w:val="single" w:sz="4" w:space="0" w:color="808080"/>
              <w:left w:val="single" w:sz="4" w:space="0" w:color="808080"/>
              <w:bottom w:val="single" w:sz="4" w:space="0" w:color="808080"/>
              <w:right w:val="single" w:sz="4" w:space="0" w:color="808080"/>
            </w:tcBorders>
            <w:shd w:val="clear" w:color="auto" w:fill="auto"/>
          </w:tcPr>
          <w:p w14:paraId="73B61776" w14:textId="77777777" w:rsidR="00A87D60" w:rsidRPr="00794618" w:rsidRDefault="00A87D60" w:rsidP="00A9614C">
            <w:pPr>
              <w:spacing w:after="0" w:line="240" w:lineRule="auto"/>
              <w:rPr>
                <w:rFonts w:ascii="Arial" w:eastAsia="MS Minfalt" w:hAnsi="Arial" w:cs="Arial"/>
                <w:color w:val="808080"/>
                <w:sz w:val="20"/>
                <w:szCs w:val="20"/>
                <w:lang w:val="en-US"/>
              </w:rPr>
            </w:pPr>
            <w:r>
              <w:rPr>
                <w:rFonts w:ascii="Arial" w:eastAsia="MS Minfalt" w:hAnsi="Arial" w:cs="Arial"/>
                <w:color w:val="808080"/>
                <w:sz w:val="20"/>
                <w:szCs w:val="20"/>
                <w:lang w:val="en-US"/>
              </w:rPr>
              <w:t>Chris Lima</w:t>
            </w:r>
          </w:p>
          <w:p w14:paraId="2BAEF05F" w14:textId="77777777" w:rsidR="00A87D60" w:rsidRPr="00794618" w:rsidRDefault="00A87D60" w:rsidP="00A9614C">
            <w:pPr>
              <w:spacing w:after="0" w:line="240" w:lineRule="auto"/>
              <w:rPr>
                <w:rFonts w:ascii="Arial" w:eastAsia="MS Minfalt" w:hAnsi="Arial" w:cs="Arial"/>
                <w:color w:val="808080"/>
                <w:sz w:val="20"/>
                <w:szCs w:val="20"/>
                <w:lang w:val="en-US"/>
              </w:rPr>
            </w:pPr>
          </w:p>
        </w:tc>
        <w:tc>
          <w:tcPr>
            <w:tcW w:w="1439" w:type="dxa"/>
            <w:tcBorders>
              <w:top w:val="single" w:sz="4" w:space="0" w:color="808080"/>
              <w:left w:val="single" w:sz="4" w:space="0" w:color="808080"/>
              <w:bottom w:val="single" w:sz="4" w:space="0" w:color="808080"/>
              <w:right w:val="single" w:sz="4" w:space="0" w:color="808080"/>
            </w:tcBorders>
            <w:shd w:val="clear" w:color="auto" w:fill="auto"/>
          </w:tcPr>
          <w:p w14:paraId="71483291" w14:textId="77777777" w:rsidR="00A87D60" w:rsidRPr="00794618" w:rsidRDefault="00A87D60" w:rsidP="00A9614C">
            <w:pPr>
              <w:spacing w:after="0" w:line="240" w:lineRule="auto"/>
              <w:rPr>
                <w:rFonts w:ascii="Arial" w:eastAsia="MS Minfalt" w:hAnsi="Arial" w:cs="Arial"/>
                <w:color w:val="808080"/>
                <w:sz w:val="20"/>
                <w:szCs w:val="20"/>
                <w:lang w:val="en-US"/>
              </w:rPr>
            </w:pPr>
            <w:r w:rsidRPr="00794618">
              <w:rPr>
                <w:rFonts w:ascii="Arial" w:eastAsia="MS Minfalt" w:hAnsi="Arial" w:cs="Arial"/>
                <w:b/>
                <w:color w:val="808080"/>
                <w:sz w:val="20"/>
                <w:szCs w:val="20"/>
                <w:lang w:val="en-US"/>
              </w:rPr>
              <w:t>Department</w:t>
            </w:r>
          </w:p>
        </w:tc>
        <w:tc>
          <w:tcPr>
            <w:tcW w:w="3293" w:type="dxa"/>
            <w:gridSpan w:val="2"/>
            <w:tcBorders>
              <w:top w:val="single" w:sz="4" w:space="0" w:color="808080"/>
              <w:left w:val="single" w:sz="4" w:space="0" w:color="808080"/>
              <w:bottom w:val="single" w:sz="4" w:space="0" w:color="808080"/>
              <w:right w:val="single" w:sz="4" w:space="0" w:color="808080"/>
            </w:tcBorders>
          </w:tcPr>
          <w:p w14:paraId="79C8DE82" w14:textId="77777777" w:rsidR="00A87D60" w:rsidRPr="00794618" w:rsidRDefault="00A87D60" w:rsidP="00A9614C">
            <w:pPr>
              <w:spacing w:after="0" w:line="240" w:lineRule="auto"/>
              <w:rPr>
                <w:rFonts w:ascii="Arial" w:eastAsia="MS Minfalt" w:hAnsi="Arial" w:cs="Arial"/>
                <w:color w:val="808080"/>
                <w:sz w:val="20"/>
                <w:szCs w:val="20"/>
                <w:lang w:val="en-US"/>
              </w:rPr>
            </w:pPr>
            <w:r>
              <w:rPr>
                <w:rFonts w:ascii="Arial" w:eastAsia="MS Minfalt" w:hAnsi="Arial" w:cs="Arial"/>
                <w:color w:val="808080"/>
                <w:sz w:val="20"/>
                <w:szCs w:val="20"/>
                <w:lang w:val="en-US"/>
              </w:rPr>
              <w:t>Cancer Services</w:t>
            </w:r>
          </w:p>
        </w:tc>
      </w:tr>
      <w:tr w:rsidR="00A87D60" w:rsidRPr="00837D0B" w14:paraId="52155B1D" w14:textId="77777777" w:rsidTr="00A9614C">
        <w:trPr>
          <w:jc w:val="center"/>
        </w:trPr>
        <w:tc>
          <w:tcPr>
            <w:tcW w:w="1693" w:type="dxa"/>
            <w:tcBorders>
              <w:top w:val="single" w:sz="4" w:space="0" w:color="808080"/>
              <w:left w:val="single" w:sz="4" w:space="0" w:color="808080"/>
              <w:bottom w:val="single" w:sz="4" w:space="0" w:color="808080"/>
              <w:right w:val="single" w:sz="4" w:space="0" w:color="808080"/>
            </w:tcBorders>
            <w:shd w:val="clear" w:color="auto" w:fill="auto"/>
          </w:tcPr>
          <w:p w14:paraId="510DF5A5" w14:textId="77777777" w:rsidR="00A87D60" w:rsidRPr="00794618" w:rsidRDefault="00A87D60" w:rsidP="00A9614C">
            <w:pPr>
              <w:spacing w:after="0" w:line="240" w:lineRule="auto"/>
              <w:rPr>
                <w:rFonts w:ascii="Arial" w:eastAsia="MS Minfalt" w:hAnsi="Arial" w:cs="Arial"/>
                <w:b/>
                <w:color w:val="808080"/>
                <w:sz w:val="20"/>
                <w:szCs w:val="20"/>
                <w:lang w:val="en-US"/>
              </w:rPr>
            </w:pPr>
            <w:r w:rsidRPr="00794618">
              <w:rPr>
                <w:rFonts w:ascii="Arial" w:eastAsia="MS Minfalt" w:hAnsi="Arial" w:cs="Arial"/>
                <w:b/>
                <w:color w:val="808080"/>
                <w:sz w:val="20"/>
                <w:szCs w:val="20"/>
                <w:lang w:val="en-US"/>
              </w:rPr>
              <w:t>Ref. No</w:t>
            </w:r>
          </w:p>
        </w:tc>
        <w:tc>
          <w:tcPr>
            <w:tcW w:w="1199" w:type="dxa"/>
            <w:tcBorders>
              <w:top w:val="single" w:sz="4" w:space="0" w:color="808080"/>
              <w:left w:val="single" w:sz="4" w:space="0" w:color="808080"/>
              <w:bottom w:val="single" w:sz="4" w:space="0" w:color="808080"/>
              <w:right w:val="single" w:sz="4" w:space="0" w:color="808080"/>
            </w:tcBorders>
            <w:shd w:val="clear" w:color="auto" w:fill="auto"/>
          </w:tcPr>
          <w:p w14:paraId="1F958E6A" w14:textId="77777777" w:rsidR="00A87D60" w:rsidRPr="00794618" w:rsidRDefault="00A87D60" w:rsidP="00A9614C">
            <w:pPr>
              <w:spacing w:after="0" w:line="240" w:lineRule="auto"/>
              <w:rPr>
                <w:rFonts w:ascii="Arial" w:eastAsia="MS Minfalt" w:hAnsi="Arial" w:cs="Arial"/>
                <w:color w:val="808080"/>
                <w:sz w:val="20"/>
                <w:szCs w:val="20"/>
                <w:lang w:val="en-US"/>
              </w:rPr>
            </w:pPr>
          </w:p>
        </w:tc>
        <w:tc>
          <w:tcPr>
            <w:tcW w:w="1350" w:type="dxa"/>
            <w:tcBorders>
              <w:top w:val="single" w:sz="4" w:space="0" w:color="808080"/>
              <w:left w:val="single" w:sz="4" w:space="0" w:color="808080"/>
              <w:bottom w:val="single" w:sz="4" w:space="0" w:color="808080"/>
              <w:right w:val="single" w:sz="4" w:space="0" w:color="808080"/>
            </w:tcBorders>
            <w:shd w:val="clear" w:color="auto" w:fill="auto"/>
          </w:tcPr>
          <w:p w14:paraId="47853952" w14:textId="77777777" w:rsidR="00A87D60" w:rsidRPr="00794618" w:rsidRDefault="00A87D60" w:rsidP="00A9614C">
            <w:pPr>
              <w:spacing w:after="0" w:line="240" w:lineRule="auto"/>
              <w:rPr>
                <w:rFonts w:ascii="Arial" w:eastAsia="MS Minfalt" w:hAnsi="Arial" w:cs="Arial"/>
                <w:b/>
                <w:color w:val="808080"/>
                <w:sz w:val="20"/>
                <w:szCs w:val="20"/>
                <w:lang w:val="en-US"/>
              </w:rPr>
            </w:pPr>
            <w:r w:rsidRPr="00794618">
              <w:rPr>
                <w:rFonts w:ascii="Arial" w:eastAsia="MS Minfalt" w:hAnsi="Arial" w:cs="Arial"/>
                <w:b/>
                <w:color w:val="808080"/>
                <w:sz w:val="20"/>
                <w:szCs w:val="20"/>
                <w:lang w:val="en-US"/>
              </w:rPr>
              <w:t>Issue Date</w:t>
            </w:r>
          </w:p>
        </w:tc>
        <w:tc>
          <w:tcPr>
            <w:tcW w:w="1439" w:type="dxa"/>
            <w:tcBorders>
              <w:top w:val="single" w:sz="4" w:space="0" w:color="808080"/>
              <w:left w:val="single" w:sz="4" w:space="0" w:color="808080"/>
              <w:bottom w:val="single" w:sz="4" w:space="0" w:color="808080"/>
              <w:right w:val="single" w:sz="4" w:space="0" w:color="808080"/>
            </w:tcBorders>
            <w:shd w:val="clear" w:color="auto" w:fill="auto"/>
          </w:tcPr>
          <w:p w14:paraId="5CF4DD33" w14:textId="788066D2" w:rsidR="00A87D60" w:rsidRPr="00794618" w:rsidRDefault="00A87D60" w:rsidP="00A9614C">
            <w:pPr>
              <w:spacing w:after="0" w:line="240" w:lineRule="auto"/>
              <w:rPr>
                <w:rFonts w:ascii="Arial" w:eastAsia="MS Minfalt" w:hAnsi="Arial" w:cs="Arial"/>
                <w:color w:val="808080"/>
                <w:sz w:val="20"/>
                <w:szCs w:val="20"/>
                <w:lang w:val="en-US"/>
              </w:rPr>
            </w:pPr>
            <w:r>
              <w:rPr>
                <w:rFonts w:ascii="Arial" w:eastAsia="MS Minfalt" w:hAnsi="Arial" w:cs="Arial"/>
                <w:color w:val="808080"/>
                <w:sz w:val="20"/>
                <w:szCs w:val="20"/>
                <w:lang w:val="en-US"/>
              </w:rPr>
              <w:t>01/0</w:t>
            </w:r>
            <w:r w:rsidR="00F34ED5">
              <w:rPr>
                <w:rFonts w:ascii="Arial" w:eastAsia="MS Minfalt" w:hAnsi="Arial" w:cs="Arial"/>
                <w:color w:val="808080"/>
                <w:sz w:val="20"/>
                <w:szCs w:val="20"/>
                <w:lang w:val="en-US"/>
              </w:rPr>
              <w:t>7</w:t>
            </w:r>
            <w:r>
              <w:rPr>
                <w:rFonts w:ascii="Arial" w:eastAsia="MS Minfalt" w:hAnsi="Arial" w:cs="Arial"/>
                <w:color w:val="808080"/>
                <w:sz w:val="20"/>
                <w:szCs w:val="20"/>
                <w:lang w:val="en-US"/>
              </w:rPr>
              <w:t>/2024</w:t>
            </w:r>
          </w:p>
        </w:tc>
        <w:tc>
          <w:tcPr>
            <w:tcW w:w="1523" w:type="dxa"/>
            <w:tcBorders>
              <w:top w:val="single" w:sz="4" w:space="0" w:color="808080"/>
              <w:left w:val="single" w:sz="4" w:space="0" w:color="808080"/>
              <w:bottom w:val="single" w:sz="4" w:space="0" w:color="808080"/>
              <w:right w:val="single" w:sz="4" w:space="0" w:color="808080"/>
            </w:tcBorders>
          </w:tcPr>
          <w:p w14:paraId="38D6C246" w14:textId="77777777" w:rsidR="00A87D60" w:rsidRPr="00794618" w:rsidRDefault="00A87D60" w:rsidP="00A9614C">
            <w:pPr>
              <w:spacing w:after="0" w:line="240" w:lineRule="auto"/>
              <w:ind w:right="-184"/>
              <w:rPr>
                <w:rFonts w:ascii="Arial" w:eastAsia="MS Minfalt" w:hAnsi="Arial" w:cs="Arial"/>
                <w:b/>
                <w:color w:val="808080"/>
                <w:sz w:val="20"/>
                <w:szCs w:val="20"/>
                <w:lang w:val="en-US"/>
              </w:rPr>
            </w:pPr>
            <w:r w:rsidRPr="00794618">
              <w:rPr>
                <w:rFonts w:ascii="Arial" w:eastAsia="MS Minfalt" w:hAnsi="Arial" w:cs="Arial"/>
                <w:b/>
                <w:color w:val="808080"/>
                <w:sz w:val="20"/>
                <w:szCs w:val="20"/>
                <w:lang w:val="en-US"/>
              </w:rPr>
              <w:t>Review Date</w:t>
            </w:r>
          </w:p>
        </w:tc>
        <w:tc>
          <w:tcPr>
            <w:tcW w:w="1770" w:type="dxa"/>
            <w:tcBorders>
              <w:top w:val="single" w:sz="4" w:space="0" w:color="808080"/>
              <w:left w:val="single" w:sz="4" w:space="0" w:color="808080"/>
              <w:bottom w:val="single" w:sz="4" w:space="0" w:color="808080"/>
              <w:right w:val="single" w:sz="4" w:space="0" w:color="808080"/>
            </w:tcBorders>
          </w:tcPr>
          <w:p w14:paraId="21E7BB9E" w14:textId="5BA9249B" w:rsidR="00A87D60" w:rsidRPr="00794618" w:rsidRDefault="00A87D60" w:rsidP="00A9614C">
            <w:pPr>
              <w:spacing w:after="0" w:line="240" w:lineRule="auto"/>
              <w:rPr>
                <w:rFonts w:ascii="Arial" w:eastAsia="MS Minfalt" w:hAnsi="Arial" w:cs="Arial"/>
                <w:color w:val="808080"/>
                <w:sz w:val="20"/>
                <w:szCs w:val="20"/>
                <w:lang w:val="en-US"/>
              </w:rPr>
            </w:pPr>
            <w:r>
              <w:rPr>
                <w:rFonts w:ascii="Arial" w:eastAsia="MS Minfalt" w:hAnsi="Arial" w:cs="Arial"/>
                <w:color w:val="808080"/>
                <w:sz w:val="20"/>
                <w:szCs w:val="20"/>
                <w:lang w:val="en-US"/>
              </w:rPr>
              <w:t>3/0</w:t>
            </w:r>
            <w:r w:rsidR="00F34ED5">
              <w:rPr>
                <w:rFonts w:ascii="Arial" w:eastAsia="MS Minfalt" w:hAnsi="Arial" w:cs="Arial"/>
                <w:color w:val="808080"/>
                <w:sz w:val="20"/>
                <w:szCs w:val="20"/>
                <w:lang w:val="en-US"/>
              </w:rPr>
              <w:t>6</w:t>
            </w:r>
            <w:r>
              <w:rPr>
                <w:rFonts w:ascii="Arial" w:eastAsia="MS Minfalt" w:hAnsi="Arial" w:cs="Arial"/>
                <w:color w:val="808080"/>
                <w:sz w:val="20"/>
                <w:szCs w:val="20"/>
                <w:lang w:val="en-US"/>
              </w:rPr>
              <w:t>/2026</w:t>
            </w:r>
          </w:p>
        </w:tc>
      </w:tr>
    </w:tbl>
    <w:p w14:paraId="185542A7" w14:textId="77777777" w:rsidR="00A87D60" w:rsidRPr="00794618" w:rsidRDefault="00A87D60" w:rsidP="00A87D60">
      <w:pPr>
        <w:spacing w:after="0" w:line="240" w:lineRule="auto"/>
        <w:jc w:val="center"/>
        <w:rPr>
          <w:rFonts w:ascii="Arial" w:eastAsia="MS Minfalt" w:hAnsi="Arial" w:cs="Arial"/>
          <w:sz w:val="20"/>
          <w:szCs w:val="20"/>
          <w:lang w:val="en-US"/>
        </w:rPr>
      </w:pPr>
    </w:p>
    <w:p w14:paraId="19EAAF5A" w14:textId="77777777" w:rsidR="00374EF8" w:rsidRPr="0055503A" w:rsidRDefault="00A87D60" w:rsidP="0055503A">
      <w:pPr>
        <w:pBdr>
          <w:top w:val="single" w:sz="4" w:space="1" w:color="auto"/>
          <w:bottom w:val="single" w:sz="4" w:space="1" w:color="auto"/>
        </w:pBdr>
        <w:spacing w:after="0" w:line="240" w:lineRule="auto"/>
        <w:rPr>
          <w:rFonts w:ascii="Arial" w:eastAsia="MS Minfalt" w:hAnsi="Arial" w:cs="Arial"/>
          <w:b/>
          <w:color w:val="808080"/>
          <w:sz w:val="20"/>
          <w:szCs w:val="20"/>
          <w:lang w:val="en-US"/>
        </w:rPr>
      </w:pPr>
      <w:r w:rsidRPr="00794618">
        <w:rPr>
          <w:rFonts w:ascii="Arial" w:eastAsia="MS Minfalt" w:hAnsi="Arial" w:cs="Arial"/>
          <w:b/>
          <w:color w:val="808080"/>
          <w:sz w:val="20"/>
          <w:szCs w:val="20"/>
          <w:lang w:val="en-US"/>
        </w:rPr>
        <w:t>Legal Notice</w:t>
      </w:r>
      <w:r>
        <w:rPr>
          <w:rFonts w:ascii="Arial" w:eastAsia="MS Minfalt" w:hAnsi="Arial" w:cs="Arial"/>
          <w:b/>
          <w:color w:val="808080"/>
          <w:sz w:val="20"/>
          <w:szCs w:val="20"/>
          <w:lang w:val="en-US"/>
        </w:rPr>
        <w:t xml:space="preserve"> - </w:t>
      </w:r>
      <w:r w:rsidRPr="00794618">
        <w:rPr>
          <w:rFonts w:ascii="Arial" w:eastAsia="MS Minfalt" w:hAnsi="Arial" w:cs="Arial"/>
          <w:color w:val="808080"/>
          <w:sz w:val="20"/>
          <w:szCs w:val="20"/>
          <w:lang w:val="en-US"/>
        </w:rPr>
        <w:t>Please remember that this leaflet is intended as general information only.  We aim to make the information as up to date and accurate as possible. Please therefore always check specific advice or any concerns you may have with your doctor</w:t>
      </w:r>
      <w:r w:rsidRPr="00794618">
        <w:rPr>
          <w:rFonts w:ascii="Arial" w:eastAsia="MS Minfalt" w:hAnsi="Arial" w:cs="Arial"/>
          <w:b/>
          <w:color w:val="808080"/>
          <w:sz w:val="20"/>
          <w:szCs w:val="20"/>
          <w:lang w:val="en-US"/>
        </w:rPr>
        <w:t>.</w:t>
      </w:r>
    </w:p>
    <w:sectPr w:rsidR="00374EF8" w:rsidRPr="0055503A" w:rsidSect="0055503A">
      <w:headerReference w:type="default" r:id="rId14"/>
      <w:footerReference w:type="default" r:id="rId15"/>
      <w:headerReference w:type="first" r:id="rId16"/>
      <w:footerReference w:type="first" r:id="rId17"/>
      <w:type w:val="continuous"/>
      <w:pgSz w:w="11906" w:h="16838" w:code="9"/>
      <w:pgMar w:top="1560" w:right="1274" w:bottom="284"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E571" w14:textId="77777777" w:rsidR="00A87D60" w:rsidRDefault="00A87D60" w:rsidP="006C35A7">
      <w:pPr>
        <w:spacing w:after="0" w:line="240" w:lineRule="auto"/>
      </w:pPr>
      <w:r>
        <w:separator/>
      </w:r>
    </w:p>
  </w:endnote>
  <w:endnote w:type="continuationSeparator" w:id="0">
    <w:p w14:paraId="3E41D0F7" w14:textId="77777777" w:rsidR="00A87D60" w:rsidRDefault="00A87D60" w:rsidP="006C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falt">
    <w:panose1 w:val="00000000000000000000"/>
    <w:charset w:val="80"/>
    <w:family w:val="modern"/>
    <w:notTrueType/>
    <w:pitch w:val="fixed"/>
    <w:sig w:usb0="00000001" w:usb1="08070000" w:usb2="00000010" w:usb3="00000000" w:csb0="00020000" w:csb1="00000000"/>
  </w:font>
  <w:font w:name="MS Minfalt">
    <w:altName w:val="Yu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0745" w14:textId="3E0327A9" w:rsidR="009F280B" w:rsidRDefault="00A15B17" w:rsidP="00A15B17">
    <w:pPr>
      <w:pStyle w:val="Footer"/>
      <w:jc w:val="right"/>
    </w:pPr>
    <w:r>
      <w:rPr>
        <w:noProof/>
        <w:lang w:val="en-GB" w:eastAsia="en-GB"/>
      </w:rPr>
      <w:drawing>
        <wp:inline distT="0" distB="0" distL="0" distR="0" wp14:anchorId="7FC7CFDE" wp14:editId="2F7E7694">
          <wp:extent cx="6157595" cy="6826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7595" cy="682625"/>
                  </a:xfrm>
                  <a:prstGeom prst="rect">
                    <a:avLst/>
                  </a:prstGeom>
                  <a:noFill/>
                </pic:spPr>
              </pic:pic>
            </a:graphicData>
          </a:graphic>
        </wp:inline>
      </w:drawing>
    </w:r>
    <w:r w:rsidR="009F280B">
      <w:fldChar w:fldCharType="begin"/>
    </w:r>
    <w:r w:rsidR="009F280B">
      <w:instrText xml:space="preserve"> PAGE   \* MERGEFORMAT </w:instrText>
    </w:r>
    <w:r w:rsidR="009F280B">
      <w:fldChar w:fldCharType="separate"/>
    </w:r>
    <w:r w:rsidR="001C2FFD">
      <w:rPr>
        <w:noProof/>
      </w:rPr>
      <w:t>2</w:t>
    </w:r>
    <w:r w:rsidR="009F280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8D24" w14:textId="301D8C0E" w:rsidR="009F280B" w:rsidRDefault="009F280B" w:rsidP="00A15B17">
    <w:pPr>
      <w:pStyle w:val="Footer"/>
      <w:jc w:val="right"/>
    </w:pPr>
    <w:r>
      <w:rPr>
        <w:noProof/>
        <w:lang w:val="en-GB" w:eastAsia="en-GB"/>
      </w:rPr>
      <w:drawing>
        <wp:inline distT="0" distB="0" distL="0" distR="0" wp14:anchorId="36716331" wp14:editId="36F730CF">
          <wp:extent cx="6157494" cy="6828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HFT Values Strip.png"/>
                  <pic:cNvPicPr/>
                </pic:nvPicPr>
                <pic:blipFill>
                  <a:blip r:embed="rId1">
                    <a:extLst>
                      <a:ext uri="{28A0092B-C50C-407E-A947-70E740481C1C}">
                        <a14:useLocalDpi xmlns:a14="http://schemas.microsoft.com/office/drawing/2010/main" val="0"/>
                      </a:ext>
                    </a:extLst>
                  </a:blip>
                  <a:stretch>
                    <a:fillRect/>
                  </a:stretch>
                </pic:blipFill>
                <pic:spPr>
                  <a:xfrm>
                    <a:off x="0" y="0"/>
                    <a:ext cx="6157494" cy="682811"/>
                  </a:xfrm>
                  <a:prstGeom prst="rect">
                    <a:avLst/>
                  </a:prstGeom>
                </pic:spPr>
              </pic:pic>
            </a:graphicData>
          </a:graphic>
        </wp:inline>
      </w:drawing>
    </w:r>
    <w:r>
      <w:fldChar w:fldCharType="begin"/>
    </w:r>
    <w:r>
      <w:instrText xml:space="preserve"> PAGE   \* MERGEFORMAT </w:instrText>
    </w:r>
    <w:r>
      <w:fldChar w:fldCharType="separate"/>
    </w:r>
    <w:r w:rsidR="001C2FF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2B06" w14:textId="77777777" w:rsidR="00A87D60" w:rsidRDefault="00A87D60" w:rsidP="006C35A7">
      <w:pPr>
        <w:spacing w:after="0" w:line="240" w:lineRule="auto"/>
      </w:pPr>
      <w:r>
        <w:separator/>
      </w:r>
    </w:p>
  </w:footnote>
  <w:footnote w:type="continuationSeparator" w:id="0">
    <w:p w14:paraId="7010FBA8" w14:textId="77777777" w:rsidR="00A87D60" w:rsidRDefault="00A87D60" w:rsidP="006C3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23D" w14:textId="77777777" w:rsidR="009F280B" w:rsidRDefault="00A15B17" w:rsidP="00455E49">
    <w:pPr>
      <w:pStyle w:val="Header"/>
      <w:jc w:val="right"/>
    </w:pPr>
    <w:r>
      <w:rPr>
        <w:noProof/>
        <w:lang w:val="en-GB" w:eastAsia="en-GB"/>
      </w:rPr>
      <w:drawing>
        <wp:anchor distT="0" distB="0" distL="114300" distR="114300" simplePos="0" relativeHeight="251659264" behindDoc="1" locked="0" layoutInCell="1" allowOverlap="1" wp14:anchorId="424E0043" wp14:editId="456CF38A">
          <wp:simplePos x="0" y="0"/>
          <wp:positionH relativeFrom="column">
            <wp:posOffset>5160010</wp:posOffset>
          </wp:positionH>
          <wp:positionV relativeFrom="paragraph">
            <wp:posOffset>-50165</wp:posOffset>
          </wp:positionV>
          <wp:extent cx="1396365" cy="756285"/>
          <wp:effectExtent l="0" t="0" r="0" b="5715"/>
          <wp:wrapTight wrapText="bothSides">
            <wp:wrapPolygon edited="0">
              <wp:start x="0" y="0"/>
              <wp:lineTo x="0" y="21219"/>
              <wp:lineTo x="21217" y="21219"/>
              <wp:lineTo x="2121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365" cy="7562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69F1" w14:textId="77777777" w:rsidR="009F280B" w:rsidRPr="001C2FFD" w:rsidRDefault="005E735C" w:rsidP="005E735C">
    <w:pPr>
      <w:pStyle w:val="Title"/>
      <w:rPr>
        <w:rFonts w:ascii="Arial" w:hAnsi="Arial" w:cs="Arial"/>
      </w:rPr>
    </w:pPr>
    <w:r w:rsidRPr="001C2FFD">
      <w:rPr>
        <w:rFonts w:ascii="Arial" w:hAnsi="Arial" w:cs="Arial"/>
      </w:rPr>
      <w:t xml:space="preserve">Patient Information </w:t>
    </w:r>
    <w:r w:rsidRPr="001C2FFD">
      <w:rPr>
        <w:rFonts w:ascii="Arial" w:hAnsi="Arial" w:cs="Arial"/>
        <w:lang w:val="en-GB"/>
      </w:rPr>
      <w:t xml:space="preserve">for </w:t>
    </w:r>
    <w:r w:rsidRPr="001C2FFD">
      <w:rPr>
        <w:rFonts w:ascii="Arial" w:hAnsi="Arial" w:cs="Arial"/>
      </w:rPr>
      <w:t xml:space="preserve">Urgent Suspected Cancer Referrals </w:t>
    </w:r>
    <w:r w:rsidR="009F280B" w:rsidRPr="001C2FFD">
      <w:rPr>
        <w:rFonts w:ascii="Arial" w:hAnsi="Arial" w:cs="Arial"/>
        <w:noProof/>
        <w:lang w:val="en-GB" w:eastAsia="en-GB"/>
      </w:rPr>
      <w:drawing>
        <wp:anchor distT="0" distB="0" distL="114300" distR="114300" simplePos="0" relativeHeight="251638272" behindDoc="1" locked="0" layoutInCell="1" allowOverlap="1" wp14:anchorId="2197DA38" wp14:editId="599B50A3">
          <wp:simplePos x="0" y="0"/>
          <wp:positionH relativeFrom="column">
            <wp:posOffset>5226685</wp:posOffset>
          </wp:positionH>
          <wp:positionV relativeFrom="paragraph">
            <wp:posOffset>-50165</wp:posOffset>
          </wp:positionV>
          <wp:extent cx="1400175" cy="757555"/>
          <wp:effectExtent l="0" t="0" r="9525" b="4445"/>
          <wp:wrapTight wrapText="bothSides">
            <wp:wrapPolygon edited="0">
              <wp:start x="0" y="0"/>
              <wp:lineTo x="0" y="21184"/>
              <wp:lineTo x="21453" y="21184"/>
              <wp:lineTo x="2145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imley-health-nhs-foundation-trust-logo-rgb-blue-v2.jpg"/>
                  <pic:cNvPicPr/>
                </pic:nvPicPr>
                <pic:blipFill rotWithShape="1">
                  <a:blip r:embed="rId1" cstate="print">
                    <a:extLst>
                      <a:ext uri="{28A0092B-C50C-407E-A947-70E740481C1C}">
                        <a14:useLocalDpi xmlns:a14="http://schemas.microsoft.com/office/drawing/2010/main" val="0"/>
                      </a:ext>
                    </a:extLst>
                  </a:blip>
                  <a:srcRect l="11520" t="9294" r="6482" b="19096"/>
                  <a:stretch/>
                </pic:blipFill>
                <pic:spPr bwMode="auto">
                  <a:xfrm>
                    <a:off x="0" y="0"/>
                    <a:ext cx="1400175" cy="757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5AF"/>
    <w:multiLevelType w:val="hybridMultilevel"/>
    <w:tmpl w:val="7CC8A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4D1"/>
    <w:multiLevelType w:val="hybridMultilevel"/>
    <w:tmpl w:val="C1CC3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31B14"/>
    <w:multiLevelType w:val="hybridMultilevel"/>
    <w:tmpl w:val="20B2C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D6BB7"/>
    <w:multiLevelType w:val="hybridMultilevel"/>
    <w:tmpl w:val="289A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D3B4F"/>
    <w:multiLevelType w:val="hybridMultilevel"/>
    <w:tmpl w:val="FEA6B9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C44F3"/>
    <w:multiLevelType w:val="hybridMultilevel"/>
    <w:tmpl w:val="C4440E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A7F89"/>
    <w:multiLevelType w:val="hybridMultilevel"/>
    <w:tmpl w:val="2F6C99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7517B6"/>
    <w:multiLevelType w:val="hybridMultilevel"/>
    <w:tmpl w:val="BF581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34C74"/>
    <w:multiLevelType w:val="hybridMultilevel"/>
    <w:tmpl w:val="79D4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820C5"/>
    <w:multiLevelType w:val="hybridMultilevel"/>
    <w:tmpl w:val="ACE2DD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C75171"/>
    <w:multiLevelType w:val="hybridMultilevel"/>
    <w:tmpl w:val="34DE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C7290"/>
    <w:multiLevelType w:val="hybridMultilevel"/>
    <w:tmpl w:val="B0B6E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D3165"/>
    <w:multiLevelType w:val="hybridMultilevel"/>
    <w:tmpl w:val="6A4E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13BA5"/>
    <w:multiLevelType w:val="hybridMultilevel"/>
    <w:tmpl w:val="C5D29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AC5CB5"/>
    <w:multiLevelType w:val="hybridMultilevel"/>
    <w:tmpl w:val="C768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E2FEE"/>
    <w:multiLevelType w:val="hybridMultilevel"/>
    <w:tmpl w:val="0C1A9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F577E8"/>
    <w:multiLevelType w:val="hybridMultilevel"/>
    <w:tmpl w:val="C4C69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8384F"/>
    <w:multiLevelType w:val="hybridMultilevel"/>
    <w:tmpl w:val="CEAC4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FB2B08"/>
    <w:multiLevelType w:val="hybridMultilevel"/>
    <w:tmpl w:val="02C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874AC"/>
    <w:multiLevelType w:val="hybridMultilevel"/>
    <w:tmpl w:val="942A7F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D7EEF"/>
    <w:multiLevelType w:val="hybridMultilevel"/>
    <w:tmpl w:val="7BE6B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16700"/>
    <w:multiLevelType w:val="hybridMultilevel"/>
    <w:tmpl w:val="1D28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9096F"/>
    <w:multiLevelType w:val="hybridMultilevel"/>
    <w:tmpl w:val="99E43A42"/>
    <w:lvl w:ilvl="0" w:tplc="63901A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7A3C30"/>
    <w:multiLevelType w:val="hybridMultilevel"/>
    <w:tmpl w:val="6068ED2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6B101619"/>
    <w:multiLevelType w:val="hybridMultilevel"/>
    <w:tmpl w:val="D084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839C4"/>
    <w:multiLevelType w:val="hybridMultilevel"/>
    <w:tmpl w:val="986E3254"/>
    <w:lvl w:ilvl="0" w:tplc="398E5428">
      <w:start w:val="1"/>
      <w:numFmt w:val="decimal"/>
      <w:pStyle w:val="Question"/>
      <w:lvlText w:val="%1."/>
      <w:lvlJc w:val="left"/>
      <w:pPr>
        <w:tabs>
          <w:tab w:val="num" w:pos="502"/>
        </w:tabs>
        <w:ind w:left="502" w:hanging="360"/>
      </w:pPr>
      <w:rPr>
        <w:rFonts w:hint="default"/>
        <w:b/>
        <w:i w:val="0"/>
        <w:color w:val="auto"/>
      </w:rPr>
    </w:lvl>
    <w:lvl w:ilvl="1" w:tplc="04090003">
      <w:start w:val="1"/>
      <w:numFmt w:val="lowerLetter"/>
      <w:lvlText w:val="%2."/>
      <w:lvlJc w:val="left"/>
      <w:pPr>
        <w:tabs>
          <w:tab w:val="num" w:pos="1222"/>
        </w:tabs>
        <w:ind w:left="1222" w:hanging="360"/>
      </w:pPr>
    </w:lvl>
    <w:lvl w:ilvl="2" w:tplc="04090005" w:tentative="1">
      <w:start w:val="1"/>
      <w:numFmt w:val="lowerRoman"/>
      <w:lvlText w:val="%3."/>
      <w:lvlJc w:val="right"/>
      <w:pPr>
        <w:tabs>
          <w:tab w:val="num" w:pos="1942"/>
        </w:tabs>
        <w:ind w:left="1942" w:hanging="180"/>
      </w:pPr>
    </w:lvl>
    <w:lvl w:ilvl="3" w:tplc="04090001" w:tentative="1">
      <w:start w:val="1"/>
      <w:numFmt w:val="decimal"/>
      <w:lvlText w:val="%4."/>
      <w:lvlJc w:val="left"/>
      <w:pPr>
        <w:tabs>
          <w:tab w:val="num" w:pos="2662"/>
        </w:tabs>
        <w:ind w:left="2662" w:hanging="360"/>
      </w:pPr>
    </w:lvl>
    <w:lvl w:ilvl="4" w:tplc="04090003" w:tentative="1">
      <w:start w:val="1"/>
      <w:numFmt w:val="lowerLetter"/>
      <w:lvlText w:val="%5."/>
      <w:lvlJc w:val="left"/>
      <w:pPr>
        <w:tabs>
          <w:tab w:val="num" w:pos="3382"/>
        </w:tabs>
        <w:ind w:left="3382" w:hanging="360"/>
      </w:pPr>
    </w:lvl>
    <w:lvl w:ilvl="5" w:tplc="04090005" w:tentative="1">
      <w:start w:val="1"/>
      <w:numFmt w:val="lowerRoman"/>
      <w:lvlText w:val="%6."/>
      <w:lvlJc w:val="right"/>
      <w:pPr>
        <w:tabs>
          <w:tab w:val="num" w:pos="4102"/>
        </w:tabs>
        <w:ind w:left="4102" w:hanging="180"/>
      </w:pPr>
    </w:lvl>
    <w:lvl w:ilvl="6" w:tplc="04090001" w:tentative="1">
      <w:start w:val="1"/>
      <w:numFmt w:val="decimal"/>
      <w:lvlText w:val="%7."/>
      <w:lvlJc w:val="left"/>
      <w:pPr>
        <w:tabs>
          <w:tab w:val="num" w:pos="4822"/>
        </w:tabs>
        <w:ind w:left="4822" w:hanging="360"/>
      </w:pPr>
    </w:lvl>
    <w:lvl w:ilvl="7" w:tplc="04090003" w:tentative="1">
      <w:start w:val="1"/>
      <w:numFmt w:val="lowerLetter"/>
      <w:lvlText w:val="%8."/>
      <w:lvlJc w:val="left"/>
      <w:pPr>
        <w:tabs>
          <w:tab w:val="num" w:pos="5542"/>
        </w:tabs>
        <w:ind w:left="5542" w:hanging="360"/>
      </w:pPr>
    </w:lvl>
    <w:lvl w:ilvl="8" w:tplc="04090005" w:tentative="1">
      <w:start w:val="1"/>
      <w:numFmt w:val="lowerRoman"/>
      <w:lvlText w:val="%9."/>
      <w:lvlJc w:val="right"/>
      <w:pPr>
        <w:tabs>
          <w:tab w:val="num" w:pos="6262"/>
        </w:tabs>
        <w:ind w:left="6262" w:hanging="180"/>
      </w:pPr>
    </w:lvl>
  </w:abstractNum>
  <w:abstractNum w:abstractNumId="26" w15:restartNumberingAfterBreak="0">
    <w:nsid w:val="6FC363C1"/>
    <w:multiLevelType w:val="hybridMultilevel"/>
    <w:tmpl w:val="6F685B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DE66B4"/>
    <w:multiLevelType w:val="hybridMultilevel"/>
    <w:tmpl w:val="90F69A9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5FF1361"/>
    <w:multiLevelType w:val="hybridMultilevel"/>
    <w:tmpl w:val="444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776D7"/>
    <w:multiLevelType w:val="hybridMultilevel"/>
    <w:tmpl w:val="D7B01D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CD26D7"/>
    <w:multiLevelType w:val="hybridMultilevel"/>
    <w:tmpl w:val="5A6E90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154BE"/>
    <w:multiLevelType w:val="hybridMultilevel"/>
    <w:tmpl w:val="63B21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9890322">
    <w:abstractNumId w:val="27"/>
  </w:num>
  <w:num w:numId="2" w16cid:durableId="547958905">
    <w:abstractNumId w:val="3"/>
  </w:num>
  <w:num w:numId="3" w16cid:durableId="697701144">
    <w:abstractNumId w:val="12"/>
  </w:num>
  <w:num w:numId="4" w16cid:durableId="46224357">
    <w:abstractNumId w:val="1"/>
  </w:num>
  <w:num w:numId="5" w16cid:durableId="328555620">
    <w:abstractNumId w:val="10"/>
  </w:num>
  <w:num w:numId="6" w16cid:durableId="533227892">
    <w:abstractNumId w:val="17"/>
  </w:num>
  <w:num w:numId="7" w16cid:durableId="1929533709">
    <w:abstractNumId w:val="15"/>
  </w:num>
  <w:num w:numId="8" w16cid:durableId="465976904">
    <w:abstractNumId w:val="31"/>
  </w:num>
  <w:num w:numId="9" w16cid:durableId="25525663">
    <w:abstractNumId w:val="28"/>
  </w:num>
  <w:num w:numId="10" w16cid:durableId="481703772">
    <w:abstractNumId w:val="18"/>
  </w:num>
  <w:num w:numId="11" w16cid:durableId="932012522">
    <w:abstractNumId w:val="20"/>
  </w:num>
  <w:num w:numId="12" w16cid:durableId="632829142">
    <w:abstractNumId w:val="24"/>
  </w:num>
  <w:num w:numId="13" w16cid:durableId="1680815253">
    <w:abstractNumId w:val="8"/>
  </w:num>
  <w:num w:numId="14" w16cid:durableId="924874440">
    <w:abstractNumId w:val="13"/>
  </w:num>
  <w:num w:numId="15" w16cid:durableId="463041059">
    <w:abstractNumId w:val="7"/>
  </w:num>
  <w:num w:numId="16" w16cid:durableId="232007499">
    <w:abstractNumId w:val="22"/>
  </w:num>
  <w:num w:numId="17" w16cid:durableId="403258552">
    <w:abstractNumId w:val="14"/>
  </w:num>
  <w:num w:numId="18" w16cid:durableId="840898722">
    <w:abstractNumId w:val="21"/>
  </w:num>
  <w:num w:numId="19" w16cid:durableId="1506017923">
    <w:abstractNumId w:val="9"/>
  </w:num>
  <w:num w:numId="20" w16cid:durableId="1485732452">
    <w:abstractNumId w:val="25"/>
  </w:num>
  <w:num w:numId="21" w16cid:durableId="1291325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5397348">
    <w:abstractNumId w:val="6"/>
  </w:num>
  <w:num w:numId="23" w16cid:durableId="679771435">
    <w:abstractNumId w:val="0"/>
  </w:num>
  <w:num w:numId="24" w16cid:durableId="1252158390">
    <w:abstractNumId w:val="19"/>
  </w:num>
  <w:num w:numId="25" w16cid:durableId="179702325">
    <w:abstractNumId w:val="4"/>
  </w:num>
  <w:num w:numId="26" w16cid:durableId="1386680025">
    <w:abstractNumId w:val="2"/>
  </w:num>
  <w:num w:numId="27" w16cid:durableId="1584680833">
    <w:abstractNumId w:val="5"/>
  </w:num>
  <w:num w:numId="28" w16cid:durableId="1912159397">
    <w:abstractNumId w:val="29"/>
  </w:num>
  <w:num w:numId="29" w16cid:durableId="1411273765">
    <w:abstractNumId w:val="30"/>
  </w:num>
  <w:num w:numId="30" w16cid:durableId="1012486390">
    <w:abstractNumId w:val="16"/>
  </w:num>
  <w:num w:numId="31" w16cid:durableId="1678076687">
    <w:abstractNumId w:val="26"/>
  </w:num>
  <w:num w:numId="32" w16cid:durableId="957377813">
    <w:abstractNumId w:val="11"/>
  </w:num>
  <w:num w:numId="33" w16cid:durableId="586962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60"/>
    <w:rsid w:val="00000CF0"/>
    <w:rsid w:val="00002640"/>
    <w:rsid w:val="00012549"/>
    <w:rsid w:val="000247CE"/>
    <w:rsid w:val="00025488"/>
    <w:rsid w:val="00030396"/>
    <w:rsid w:val="00033207"/>
    <w:rsid w:val="00035A51"/>
    <w:rsid w:val="00036718"/>
    <w:rsid w:val="00041156"/>
    <w:rsid w:val="000447CF"/>
    <w:rsid w:val="00046E3F"/>
    <w:rsid w:val="00047700"/>
    <w:rsid w:val="00052CE7"/>
    <w:rsid w:val="0005380E"/>
    <w:rsid w:val="000560E0"/>
    <w:rsid w:val="00063E27"/>
    <w:rsid w:val="00065774"/>
    <w:rsid w:val="00065C37"/>
    <w:rsid w:val="00067129"/>
    <w:rsid w:val="00075406"/>
    <w:rsid w:val="000760CD"/>
    <w:rsid w:val="00082431"/>
    <w:rsid w:val="00082D46"/>
    <w:rsid w:val="00085228"/>
    <w:rsid w:val="0008591C"/>
    <w:rsid w:val="00092D52"/>
    <w:rsid w:val="00094556"/>
    <w:rsid w:val="00095F13"/>
    <w:rsid w:val="0009779C"/>
    <w:rsid w:val="000A04BE"/>
    <w:rsid w:val="000B790F"/>
    <w:rsid w:val="000C55D1"/>
    <w:rsid w:val="000E028C"/>
    <w:rsid w:val="000E0EF1"/>
    <w:rsid w:val="000E4049"/>
    <w:rsid w:val="000E6E43"/>
    <w:rsid w:val="000F0F94"/>
    <w:rsid w:val="000F12B2"/>
    <w:rsid w:val="000F43B5"/>
    <w:rsid w:val="000F78AA"/>
    <w:rsid w:val="00101E7D"/>
    <w:rsid w:val="00104167"/>
    <w:rsid w:val="00104D54"/>
    <w:rsid w:val="00104F4E"/>
    <w:rsid w:val="001103FB"/>
    <w:rsid w:val="00111F9E"/>
    <w:rsid w:val="00112C77"/>
    <w:rsid w:val="00113B5E"/>
    <w:rsid w:val="0012395C"/>
    <w:rsid w:val="00124B80"/>
    <w:rsid w:val="001265E7"/>
    <w:rsid w:val="00126913"/>
    <w:rsid w:val="00127A6A"/>
    <w:rsid w:val="00130176"/>
    <w:rsid w:val="001317B4"/>
    <w:rsid w:val="00132B97"/>
    <w:rsid w:val="00136DFE"/>
    <w:rsid w:val="001439A4"/>
    <w:rsid w:val="00143CD5"/>
    <w:rsid w:val="00144BFC"/>
    <w:rsid w:val="00144DB2"/>
    <w:rsid w:val="00150D3C"/>
    <w:rsid w:val="00155078"/>
    <w:rsid w:val="00157A57"/>
    <w:rsid w:val="00160BAE"/>
    <w:rsid w:val="0016115D"/>
    <w:rsid w:val="00162DDF"/>
    <w:rsid w:val="00167FFC"/>
    <w:rsid w:val="00175CC9"/>
    <w:rsid w:val="001905DC"/>
    <w:rsid w:val="0019105C"/>
    <w:rsid w:val="001A2263"/>
    <w:rsid w:val="001A42DE"/>
    <w:rsid w:val="001A609E"/>
    <w:rsid w:val="001B7423"/>
    <w:rsid w:val="001B77D8"/>
    <w:rsid w:val="001B7DAC"/>
    <w:rsid w:val="001C1B64"/>
    <w:rsid w:val="001C2BB2"/>
    <w:rsid w:val="001C2FFD"/>
    <w:rsid w:val="001C3023"/>
    <w:rsid w:val="001C3EFB"/>
    <w:rsid w:val="001C5352"/>
    <w:rsid w:val="001D6CEA"/>
    <w:rsid w:val="001E1428"/>
    <w:rsid w:val="001F0E45"/>
    <w:rsid w:val="001F4E85"/>
    <w:rsid w:val="001F719A"/>
    <w:rsid w:val="00207507"/>
    <w:rsid w:val="0021274C"/>
    <w:rsid w:val="0021299F"/>
    <w:rsid w:val="00215F61"/>
    <w:rsid w:val="00216EAD"/>
    <w:rsid w:val="0022419F"/>
    <w:rsid w:val="00225487"/>
    <w:rsid w:val="00227302"/>
    <w:rsid w:val="002453E6"/>
    <w:rsid w:val="00246A14"/>
    <w:rsid w:val="00247199"/>
    <w:rsid w:val="002504C7"/>
    <w:rsid w:val="002515E6"/>
    <w:rsid w:val="0025214C"/>
    <w:rsid w:val="00256290"/>
    <w:rsid w:val="00256D19"/>
    <w:rsid w:val="0027051A"/>
    <w:rsid w:val="00270788"/>
    <w:rsid w:val="002715E2"/>
    <w:rsid w:val="00273170"/>
    <w:rsid w:val="00276E90"/>
    <w:rsid w:val="00286F0B"/>
    <w:rsid w:val="00293180"/>
    <w:rsid w:val="00297BD8"/>
    <w:rsid w:val="002A7E18"/>
    <w:rsid w:val="002B26CC"/>
    <w:rsid w:val="002B307D"/>
    <w:rsid w:val="002B472C"/>
    <w:rsid w:val="002B54DD"/>
    <w:rsid w:val="002B56EC"/>
    <w:rsid w:val="002C65CD"/>
    <w:rsid w:val="002D28B4"/>
    <w:rsid w:val="002D3E0D"/>
    <w:rsid w:val="002D4D3A"/>
    <w:rsid w:val="002E0239"/>
    <w:rsid w:val="002E11CF"/>
    <w:rsid w:val="002E4E05"/>
    <w:rsid w:val="002E5B86"/>
    <w:rsid w:val="002E5E2B"/>
    <w:rsid w:val="002F32D8"/>
    <w:rsid w:val="002F742C"/>
    <w:rsid w:val="00300139"/>
    <w:rsid w:val="0030061E"/>
    <w:rsid w:val="003017CD"/>
    <w:rsid w:val="00302AB7"/>
    <w:rsid w:val="00303D2D"/>
    <w:rsid w:val="00312C34"/>
    <w:rsid w:val="00317942"/>
    <w:rsid w:val="00326603"/>
    <w:rsid w:val="00327A63"/>
    <w:rsid w:val="00332D40"/>
    <w:rsid w:val="00334954"/>
    <w:rsid w:val="00340D28"/>
    <w:rsid w:val="0034382B"/>
    <w:rsid w:val="003451FA"/>
    <w:rsid w:val="0036599C"/>
    <w:rsid w:val="00371E4C"/>
    <w:rsid w:val="003725BB"/>
    <w:rsid w:val="00374EF8"/>
    <w:rsid w:val="00377255"/>
    <w:rsid w:val="00377499"/>
    <w:rsid w:val="0038126C"/>
    <w:rsid w:val="00383C9D"/>
    <w:rsid w:val="00385B18"/>
    <w:rsid w:val="00390B34"/>
    <w:rsid w:val="00390F95"/>
    <w:rsid w:val="00396F1B"/>
    <w:rsid w:val="00397D57"/>
    <w:rsid w:val="003A3C7E"/>
    <w:rsid w:val="003A5A2C"/>
    <w:rsid w:val="003B5892"/>
    <w:rsid w:val="003C4CA5"/>
    <w:rsid w:val="003C7818"/>
    <w:rsid w:val="003D3F56"/>
    <w:rsid w:val="003D4C2F"/>
    <w:rsid w:val="003D7FBC"/>
    <w:rsid w:val="003E34D0"/>
    <w:rsid w:val="003E3BE0"/>
    <w:rsid w:val="003E3DD6"/>
    <w:rsid w:val="003F53B2"/>
    <w:rsid w:val="003F6BB8"/>
    <w:rsid w:val="00400E29"/>
    <w:rsid w:val="00402667"/>
    <w:rsid w:val="004038D3"/>
    <w:rsid w:val="00403970"/>
    <w:rsid w:val="00404C78"/>
    <w:rsid w:val="00405BE6"/>
    <w:rsid w:val="00407EFF"/>
    <w:rsid w:val="00415723"/>
    <w:rsid w:val="00415E05"/>
    <w:rsid w:val="004163F3"/>
    <w:rsid w:val="0042213D"/>
    <w:rsid w:val="00422F1F"/>
    <w:rsid w:val="004230B2"/>
    <w:rsid w:val="00427F58"/>
    <w:rsid w:val="00430E4A"/>
    <w:rsid w:val="00432196"/>
    <w:rsid w:val="00433B91"/>
    <w:rsid w:val="00433D0D"/>
    <w:rsid w:val="00455787"/>
    <w:rsid w:val="00455D6D"/>
    <w:rsid w:val="00455E49"/>
    <w:rsid w:val="00455F9B"/>
    <w:rsid w:val="00461093"/>
    <w:rsid w:val="00462059"/>
    <w:rsid w:val="00463A44"/>
    <w:rsid w:val="00470DB4"/>
    <w:rsid w:val="004712C6"/>
    <w:rsid w:val="0047242C"/>
    <w:rsid w:val="004750AE"/>
    <w:rsid w:val="00480AE6"/>
    <w:rsid w:val="00492C3D"/>
    <w:rsid w:val="00492FA0"/>
    <w:rsid w:val="004934AA"/>
    <w:rsid w:val="00493F65"/>
    <w:rsid w:val="004A1231"/>
    <w:rsid w:val="004B1268"/>
    <w:rsid w:val="004B33CE"/>
    <w:rsid w:val="004B4055"/>
    <w:rsid w:val="004B49BA"/>
    <w:rsid w:val="004B6C58"/>
    <w:rsid w:val="004C7FD4"/>
    <w:rsid w:val="004D18EE"/>
    <w:rsid w:val="004D5D52"/>
    <w:rsid w:val="004E19D9"/>
    <w:rsid w:val="004E2B68"/>
    <w:rsid w:val="004E2CF0"/>
    <w:rsid w:val="004F7B3B"/>
    <w:rsid w:val="00503E2E"/>
    <w:rsid w:val="005049EA"/>
    <w:rsid w:val="005142D5"/>
    <w:rsid w:val="00514898"/>
    <w:rsid w:val="005222BF"/>
    <w:rsid w:val="00522F55"/>
    <w:rsid w:val="00523CEB"/>
    <w:rsid w:val="00527A73"/>
    <w:rsid w:val="005309DF"/>
    <w:rsid w:val="005314F2"/>
    <w:rsid w:val="00534042"/>
    <w:rsid w:val="00546E69"/>
    <w:rsid w:val="005475C9"/>
    <w:rsid w:val="00551A13"/>
    <w:rsid w:val="0055503A"/>
    <w:rsid w:val="005577B0"/>
    <w:rsid w:val="0056130B"/>
    <w:rsid w:val="00561953"/>
    <w:rsid w:val="00565089"/>
    <w:rsid w:val="00565D43"/>
    <w:rsid w:val="0057398F"/>
    <w:rsid w:val="00577AEA"/>
    <w:rsid w:val="00581409"/>
    <w:rsid w:val="00582262"/>
    <w:rsid w:val="00583DD0"/>
    <w:rsid w:val="0059149F"/>
    <w:rsid w:val="005B0509"/>
    <w:rsid w:val="005B0945"/>
    <w:rsid w:val="005B65EC"/>
    <w:rsid w:val="005B72B8"/>
    <w:rsid w:val="005C0382"/>
    <w:rsid w:val="005C462B"/>
    <w:rsid w:val="005C6775"/>
    <w:rsid w:val="005D4DE7"/>
    <w:rsid w:val="005D543F"/>
    <w:rsid w:val="005E5969"/>
    <w:rsid w:val="005E70A7"/>
    <w:rsid w:val="005E735C"/>
    <w:rsid w:val="005E7383"/>
    <w:rsid w:val="005E7643"/>
    <w:rsid w:val="005F5563"/>
    <w:rsid w:val="00600653"/>
    <w:rsid w:val="0060099E"/>
    <w:rsid w:val="00604222"/>
    <w:rsid w:val="00605571"/>
    <w:rsid w:val="00606719"/>
    <w:rsid w:val="00610F0F"/>
    <w:rsid w:val="00612412"/>
    <w:rsid w:val="00615748"/>
    <w:rsid w:val="006202C0"/>
    <w:rsid w:val="0062217E"/>
    <w:rsid w:val="006236C8"/>
    <w:rsid w:val="00625952"/>
    <w:rsid w:val="00626539"/>
    <w:rsid w:val="00630419"/>
    <w:rsid w:val="00632836"/>
    <w:rsid w:val="00633A92"/>
    <w:rsid w:val="00640D6B"/>
    <w:rsid w:val="0064164F"/>
    <w:rsid w:val="006445A5"/>
    <w:rsid w:val="006560DB"/>
    <w:rsid w:val="0065732F"/>
    <w:rsid w:val="006711A1"/>
    <w:rsid w:val="00673331"/>
    <w:rsid w:val="00673430"/>
    <w:rsid w:val="0068308D"/>
    <w:rsid w:val="00683B19"/>
    <w:rsid w:val="00690248"/>
    <w:rsid w:val="00692BC1"/>
    <w:rsid w:val="00693D01"/>
    <w:rsid w:val="00697520"/>
    <w:rsid w:val="006A0992"/>
    <w:rsid w:val="006A0AB4"/>
    <w:rsid w:val="006A21D9"/>
    <w:rsid w:val="006A4FA5"/>
    <w:rsid w:val="006A6393"/>
    <w:rsid w:val="006A6784"/>
    <w:rsid w:val="006A6C76"/>
    <w:rsid w:val="006A7C06"/>
    <w:rsid w:val="006B38C8"/>
    <w:rsid w:val="006C35A7"/>
    <w:rsid w:val="006C5853"/>
    <w:rsid w:val="006D0298"/>
    <w:rsid w:val="006E3FA8"/>
    <w:rsid w:val="006F00C2"/>
    <w:rsid w:val="00702A14"/>
    <w:rsid w:val="00704C5C"/>
    <w:rsid w:val="00705877"/>
    <w:rsid w:val="00727A56"/>
    <w:rsid w:val="00734A91"/>
    <w:rsid w:val="0074076E"/>
    <w:rsid w:val="007447D9"/>
    <w:rsid w:val="00746722"/>
    <w:rsid w:val="0075021F"/>
    <w:rsid w:val="00755FD6"/>
    <w:rsid w:val="00757A0F"/>
    <w:rsid w:val="007634AA"/>
    <w:rsid w:val="00766996"/>
    <w:rsid w:val="0077209F"/>
    <w:rsid w:val="007756FB"/>
    <w:rsid w:val="00776B64"/>
    <w:rsid w:val="00797132"/>
    <w:rsid w:val="007A1071"/>
    <w:rsid w:val="007A1C38"/>
    <w:rsid w:val="007A533F"/>
    <w:rsid w:val="007B046A"/>
    <w:rsid w:val="007B7258"/>
    <w:rsid w:val="007C36AF"/>
    <w:rsid w:val="007C6381"/>
    <w:rsid w:val="007D097D"/>
    <w:rsid w:val="007D18AB"/>
    <w:rsid w:val="007D3F99"/>
    <w:rsid w:val="007D5E8E"/>
    <w:rsid w:val="007E39EF"/>
    <w:rsid w:val="007F0D5D"/>
    <w:rsid w:val="007F0D7D"/>
    <w:rsid w:val="007F1CF0"/>
    <w:rsid w:val="007F429A"/>
    <w:rsid w:val="007F4836"/>
    <w:rsid w:val="00803395"/>
    <w:rsid w:val="00816E01"/>
    <w:rsid w:val="008204D6"/>
    <w:rsid w:val="00825687"/>
    <w:rsid w:val="008258C5"/>
    <w:rsid w:val="0082621E"/>
    <w:rsid w:val="00826338"/>
    <w:rsid w:val="008332F5"/>
    <w:rsid w:val="00837857"/>
    <w:rsid w:val="008469E6"/>
    <w:rsid w:val="008502F0"/>
    <w:rsid w:val="00851954"/>
    <w:rsid w:val="00862642"/>
    <w:rsid w:val="00862748"/>
    <w:rsid w:val="00862EF0"/>
    <w:rsid w:val="00864B26"/>
    <w:rsid w:val="008653F6"/>
    <w:rsid w:val="00867774"/>
    <w:rsid w:val="00871921"/>
    <w:rsid w:val="008725E3"/>
    <w:rsid w:val="00880A63"/>
    <w:rsid w:val="00883D6E"/>
    <w:rsid w:val="00887089"/>
    <w:rsid w:val="00897E9A"/>
    <w:rsid w:val="00897FA3"/>
    <w:rsid w:val="008A4886"/>
    <w:rsid w:val="008B2B0E"/>
    <w:rsid w:val="008B2F42"/>
    <w:rsid w:val="008B71A1"/>
    <w:rsid w:val="008C5187"/>
    <w:rsid w:val="008C6A19"/>
    <w:rsid w:val="008D35D3"/>
    <w:rsid w:val="008D4BEE"/>
    <w:rsid w:val="008D70A6"/>
    <w:rsid w:val="008E2853"/>
    <w:rsid w:val="008F0323"/>
    <w:rsid w:val="008F0869"/>
    <w:rsid w:val="008F66E6"/>
    <w:rsid w:val="00900CA9"/>
    <w:rsid w:val="00902B01"/>
    <w:rsid w:val="009038F9"/>
    <w:rsid w:val="00910288"/>
    <w:rsid w:val="00914539"/>
    <w:rsid w:val="00916464"/>
    <w:rsid w:val="0093338E"/>
    <w:rsid w:val="009349B9"/>
    <w:rsid w:val="00936837"/>
    <w:rsid w:val="00937DB3"/>
    <w:rsid w:val="009410C1"/>
    <w:rsid w:val="00941D99"/>
    <w:rsid w:val="0094231F"/>
    <w:rsid w:val="00942937"/>
    <w:rsid w:val="00943B10"/>
    <w:rsid w:val="0094600F"/>
    <w:rsid w:val="00950A4D"/>
    <w:rsid w:val="009542DC"/>
    <w:rsid w:val="00955ED6"/>
    <w:rsid w:val="0096089B"/>
    <w:rsid w:val="0096109E"/>
    <w:rsid w:val="00970794"/>
    <w:rsid w:val="0097357E"/>
    <w:rsid w:val="00975CE4"/>
    <w:rsid w:val="0098033B"/>
    <w:rsid w:val="009815EF"/>
    <w:rsid w:val="00987F8A"/>
    <w:rsid w:val="0099053C"/>
    <w:rsid w:val="009A07FB"/>
    <w:rsid w:val="009B0A63"/>
    <w:rsid w:val="009B20D1"/>
    <w:rsid w:val="009B48B0"/>
    <w:rsid w:val="009B545A"/>
    <w:rsid w:val="009C046A"/>
    <w:rsid w:val="009C46FD"/>
    <w:rsid w:val="009D6201"/>
    <w:rsid w:val="009E000C"/>
    <w:rsid w:val="009E49EE"/>
    <w:rsid w:val="009F2136"/>
    <w:rsid w:val="009F280B"/>
    <w:rsid w:val="009F3625"/>
    <w:rsid w:val="009F3AC4"/>
    <w:rsid w:val="00A0344C"/>
    <w:rsid w:val="00A053E0"/>
    <w:rsid w:val="00A1105E"/>
    <w:rsid w:val="00A15B17"/>
    <w:rsid w:val="00A16138"/>
    <w:rsid w:val="00A23692"/>
    <w:rsid w:val="00A248DB"/>
    <w:rsid w:val="00A30230"/>
    <w:rsid w:val="00A304C2"/>
    <w:rsid w:val="00A30528"/>
    <w:rsid w:val="00A364D1"/>
    <w:rsid w:val="00A41718"/>
    <w:rsid w:val="00A43030"/>
    <w:rsid w:val="00A51431"/>
    <w:rsid w:val="00A627F1"/>
    <w:rsid w:val="00A6398A"/>
    <w:rsid w:val="00A64CAF"/>
    <w:rsid w:val="00A714CB"/>
    <w:rsid w:val="00A71DEF"/>
    <w:rsid w:val="00A72B81"/>
    <w:rsid w:val="00A80357"/>
    <w:rsid w:val="00A85708"/>
    <w:rsid w:val="00A87D60"/>
    <w:rsid w:val="00A9166B"/>
    <w:rsid w:val="00A9201E"/>
    <w:rsid w:val="00A92DA0"/>
    <w:rsid w:val="00AA4C93"/>
    <w:rsid w:val="00AB0CB1"/>
    <w:rsid w:val="00AB15F1"/>
    <w:rsid w:val="00AB5912"/>
    <w:rsid w:val="00AB6E48"/>
    <w:rsid w:val="00AB7D27"/>
    <w:rsid w:val="00AD10B5"/>
    <w:rsid w:val="00AD65B0"/>
    <w:rsid w:val="00AD6A0B"/>
    <w:rsid w:val="00AD74F2"/>
    <w:rsid w:val="00AE1510"/>
    <w:rsid w:val="00AE6365"/>
    <w:rsid w:val="00AE68FA"/>
    <w:rsid w:val="00AE7ED3"/>
    <w:rsid w:val="00AF6B0B"/>
    <w:rsid w:val="00AF6D3E"/>
    <w:rsid w:val="00B06109"/>
    <w:rsid w:val="00B06752"/>
    <w:rsid w:val="00B109D7"/>
    <w:rsid w:val="00B11357"/>
    <w:rsid w:val="00B154A3"/>
    <w:rsid w:val="00B16DDD"/>
    <w:rsid w:val="00B26E97"/>
    <w:rsid w:val="00B3028C"/>
    <w:rsid w:val="00B34278"/>
    <w:rsid w:val="00B4090D"/>
    <w:rsid w:val="00B4368C"/>
    <w:rsid w:val="00B4740A"/>
    <w:rsid w:val="00B47CF3"/>
    <w:rsid w:val="00B54688"/>
    <w:rsid w:val="00B56497"/>
    <w:rsid w:val="00B56828"/>
    <w:rsid w:val="00B65FFC"/>
    <w:rsid w:val="00B6697C"/>
    <w:rsid w:val="00B67175"/>
    <w:rsid w:val="00B71612"/>
    <w:rsid w:val="00B75398"/>
    <w:rsid w:val="00B826EF"/>
    <w:rsid w:val="00B92E05"/>
    <w:rsid w:val="00BA0670"/>
    <w:rsid w:val="00BA37A8"/>
    <w:rsid w:val="00BA6391"/>
    <w:rsid w:val="00BB1CEA"/>
    <w:rsid w:val="00BB3DE4"/>
    <w:rsid w:val="00BB553B"/>
    <w:rsid w:val="00BB630F"/>
    <w:rsid w:val="00BB676D"/>
    <w:rsid w:val="00BD09DE"/>
    <w:rsid w:val="00BD190A"/>
    <w:rsid w:val="00BD1FFE"/>
    <w:rsid w:val="00BD54C1"/>
    <w:rsid w:val="00BD5965"/>
    <w:rsid w:val="00BD7C52"/>
    <w:rsid w:val="00BE04E1"/>
    <w:rsid w:val="00BE1320"/>
    <w:rsid w:val="00BF5325"/>
    <w:rsid w:val="00BF7DB3"/>
    <w:rsid w:val="00C045B2"/>
    <w:rsid w:val="00C053EF"/>
    <w:rsid w:val="00C12BD9"/>
    <w:rsid w:val="00C20241"/>
    <w:rsid w:val="00C2300D"/>
    <w:rsid w:val="00C26A8E"/>
    <w:rsid w:val="00C27FE2"/>
    <w:rsid w:val="00C32809"/>
    <w:rsid w:val="00C32F69"/>
    <w:rsid w:val="00C37CA5"/>
    <w:rsid w:val="00C42A7A"/>
    <w:rsid w:val="00C45F3F"/>
    <w:rsid w:val="00C47048"/>
    <w:rsid w:val="00C5150A"/>
    <w:rsid w:val="00C5294F"/>
    <w:rsid w:val="00C5577D"/>
    <w:rsid w:val="00C56085"/>
    <w:rsid w:val="00C56F62"/>
    <w:rsid w:val="00C5751D"/>
    <w:rsid w:val="00C61E26"/>
    <w:rsid w:val="00C62E5A"/>
    <w:rsid w:val="00C64B26"/>
    <w:rsid w:val="00C67BD2"/>
    <w:rsid w:val="00C732DD"/>
    <w:rsid w:val="00C829F7"/>
    <w:rsid w:val="00C83003"/>
    <w:rsid w:val="00C83721"/>
    <w:rsid w:val="00C9022F"/>
    <w:rsid w:val="00C921D5"/>
    <w:rsid w:val="00CA21C5"/>
    <w:rsid w:val="00CA41BC"/>
    <w:rsid w:val="00CA6963"/>
    <w:rsid w:val="00CB19AF"/>
    <w:rsid w:val="00CB2D03"/>
    <w:rsid w:val="00CB47F2"/>
    <w:rsid w:val="00CC5FCC"/>
    <w:rsid w:val="00CD0069"/>
    <w:rsid w:val="00CD32FB"/>
    <w:rsid w:val="00CD53C9"/>
    <w:rsid w:val="00CE18FD"/>
    <w:rsid w:val="00CE42C5"/>
    <w:rsid w:val="00CE7797"/>
    <w:rsid w:val="00CF0769"/>
    <w:rsid w:val="00CF3399"/>
    <w:rsid w:val="00D2294E"/>
    <w:rsid w:val="00D243BD"/>
    <w:rsid w:val="00D26475"/>
    <w:rsid w:val="00D33A5D"/>
    <w:rsid w:val="00D469B8"/>
    <w:rsid w:val="00D47CC7"/>
    <w:rsid w:val="00D5532C"/>
    <w:rsid w:val="00D56EA6"/>
    <w:rsid w:val="00D73584"/>
    <w:rsid w:val="00D824E7"/>
    <w:rsid w:val="00D857C7"/>
    <w:rsid w:val="00D92ACE"/>
    <w:rsid w:val="00DA230F"/>
    <w:rsid w:val="00DA3612"/>
    <w:rsid w:val="00DA74DC"/>
    <w:rsid w:val="00DB6FAB"/>
    <w:rsid w:val="00DC1555"/>
    <w:rsid w:val="00DC2ABE"/>
    <w:rsid w:val="00DC596F"/>
    <w:rsid w:val="00DD3AB8"/>
    <w:rsid w:val="00DD5CA7"/>
    <w:rsid w:val="00DD667B"/>
    <w:rsid w:val="00DE064D"/>
    <w:rsid w:val="00DE06EB"/>
    <w:rsid w:val="00DE07F5"/>
    <w:rsid w:val="00DF1812"/>
    <w:rsid w:val="00E03212"/>
    <w:rsid w:val="00E03ADE"/>
    <w:rsid w:val="00E0685E"/>
    <w:rsid w:val="00E07EEB"/>
    <w:rsid w:val="00E10857"/>
    <w:rsid w:val="00E146D4"/>
    <w:rsid w:val="00E14B77"/>
    <w:rsid w:val="00E159BB"/>
    <w:rsid w:val="00E30632"/>
    <w:rsid w:val="00E343C1"/>
    <w:rsid w:val="00E42AEA"/>
    <w:rsid w:val="00E452FD"/>
    <w:rsid w:val="00E507E0"/>
    <w:rsid w:val="00E524EA"/>
    <w:rsid w:val="00E53957"/>
    <w:rsid w:val="00E60524"/>
    <w:rsid w:val="00E60CFE"/>
    <w:rsid w:val="00E63A73"/>
    <w:rsid w:val="00E6560D"/>
    <w:rsid w:val="00E66DA3"/>
    <w:rsid w:val="00E71EB3"/>
    <w:rsid w:val="00E72998"/>
    <w:rsid w:val="00E74148"/>
    <w:rsid w:val="00E77C43"/>
    <w:rsid w:val="00E807A8"/>
    <w:rsid w:val="00E80B08"/>
    <w:rsid w:val="00E8116F"/>
    <w:rsid w:val="00E829A9"/>
    <w:rsid w:val="00E839E0"/>
    <w:rsid w:val="00E841B5"/>
    <w:rsid w:val="00E97637"/>
    <w:rsid w:val="00EA0A49"/>
    <w:rsid w:val="00EA5316"/>
    <w:rsid w:val="00EC03EE"/>
    <w:rsid w:val="00EC55B1"/>
    <w:rsid w:val="00EC62AF"/>
    <w:rsid w:val="00EC64FF"/>
    <w:rsid w:val="00EC6A53"/>
    <w:rsid w:val="00EC7D4B"/>
    <w:rsid w:val="00ED036F"/>
    <w:rsid w:val="00ED6CD6"/>
    <w:rsid w:val="00EE456A"/>
    <w:rsid w:val="00EF704E"/>
    <w:rsid w:val="00F0079E"/>
    <w:rsid w:val="00F128B7"/>
    <w:rsid w:val="00F22A6E"/>
    <w:rsid w:val="00F26628"/>
    <w:rsid w:val="00F326B8"/>
    <w:rsid w:val="00F34ED5"/>
    <w:rsid w:val="00F42AB4"/>
    <w:rsid w:val="00F468D5"/>
    <w:rsid w:val="00F46968"/>
    <w:rsid w:val="00F55397"/>
    <w:rsid w:val="00F64719"/>
    <w:rsid w:val="00F65689"/>
    <w:rsid w:val="00F66B41"/>
    <w:rsid w:val="00F67C10"/>
    <w:rsid w:val="00F76173"/>
    <w:rsid w:val="00F77D66"/>
    <w:rsid w:val="00F85D05"/>
    <w:rsid w:val="00F8736C"/>
    <w:rsid w:val="00F908A5"/>
    <w:rsid w:val="00F93BBA"/>
    <w:rsid w:val="00F9658B"/>
    <w:rsid w:val="00FA1CE0"/>
    <w:rsid w:val="00FA2843"/>
    <w:rsid w:val="00FA507A"/>
    <w:rsid w:val="00FB13E5"/>
    <w:rsid w:val="00FB1CCE"/>
    <w:rsid w:val="00FB5381"/>
    <w:rsid w:val="00FC0E1F"/>
    <w:rsid w:val="00FC4945"/>
    <w:rsid w:val="00FC79EF"/>
    <w:rsid w:val="00FC7C20"/>
    <w:rsid w:val="00FE2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B88D9"/>
  <w15:docId w15:val="{CC9EE602-53D0-43C5-8C1E-1D4F9E0D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D60"/>
    <w:rPr>
      <w:rFonts w:ascii="Calibri" w:eastAsia="Calibri" w:hAnsi="Calibri" w:cs="Times New Roman"/>
    </w:rPr>
  </w:style>
  <w:style w:type="paragraph" w:styleId="Heading1">
    <w:name w:val="heading 1"/>
    <w:basedOn w:val="Normal"/>
    <w:next w:val="Normal"/>
    <w:link w:val="Heading1Char"/>
    <w:uiPriority w:val="9"/>
    <w:qFormat/>
    <w:rsid w:val="00C5150A"/>
    <w:pPr>
      <w:keepNext/>
      <w:spacing w:before="240"/>
      <w:outlineLvl w:val="0"/>
    </w:pPr>
    <w:rPr>
      <w:rFonts w:eastAsia="Times New Roman"/>
      <w:b/>
      <w:bCs/>
      <w:color w:val="0072C6"/>
      <w:kern w:val="32"/>
      <w:sz w:val="36"/>
      <w:szCs w:val="32"/>
      <w:lang w:val="x-none"/>
    </w:rPr>
  </w:style>
  <w:style w:type="paragraph" w:styleId="Heading2">
    <w:name w:val="heading 2"/>
    <w:basedOn w:val="Normal"/>
    <w:next w:val="Normal"/>
    <w:link w:val="Heading2Char"/>
    <w:uiPriority w:val="9"/>
    <w:unhideWhenUsed/>
    <w:qFormat/>
    <w:rsid w:val="00C5150A"/>
    <w:pPr>
      <w:keepNext/>
      <w:spacing w:before="240"/>
      <w:outlineLvl w:val="1"/>
    </w:pPr>
    <w:rPr>
      <w:rFonts w:eastAsia="Times New Roman"/>
      <w:b/>
      <w:bCs/>
      <w:i/>
      <w:iCs/>
      <w:color w:val="0072C6"/>
      <w:sz w:val="32"/>
      <w:szCs w:val="28"/>
      <w:lang w:val="x-none"/>
    </w:rPr>
  </w:style>
  <w:style w:type="paragraph" w:styleId="Heading3">
    <w:name w:val="heading 3"/>
    <w:basedOn w:val="Normal"/>
    <w:next w:val="Normal"/>
    <w:link w:val="Heading3Char"/>
    <w:uiPriority w:val="9"/>
    <w:unhideWhenUsed/>
    <w:qFormat/>
    <w:rsid w:val="00C5150A"/>
    <w:pPr>
      <w:keepNext/>
      <w:spacing w:before="240" w:after="60"/>
      <w:outlineLvl w:val="2"/>
    </w:pPr>
    <w:rPr>
      <w:rFonts w:eastAsia="Times New Roman"/>
      <w:b/>
      <w:bCs/>
      <w:color w:val="0072C6"/>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50A"/>
    <w:rPr>
      <w:rFonts w:ascii="Arial" w:eastAsia="Times New Roman" w:hAnsi="Arial" w:cs="Times New Roman"/>
      <w:b/>
      <w:bCs/>
      <w:color w:val="0072C6"/>
      <w:kern w:val="32"/>
      <w:sz w:val="36"/>
      <w:szCs w:val="32"/>
      <w:lang w:val="x-none"/>
    </w:rPr>
  </w:style>
  <w:style w:type="character" w:customStyle="1" w:styleId="Heading2Char">
    <w:name w:val="Heading 2 Char"/>
    <w:basedOn w:val="DefaultParagraphFont"/>
    <w:link w:val="Heading2"/>
    <w:uiPriority w:val="9"/>
    <w:rsid w:val="00C5150A"/>
    <w:rPr>
      <w:rFonts w:ascii="Arial" w:eastAsia="Times New Roman" w:hAnsi="Arial" w:cs="Times New Roman"/>
      <w:b/>
      <w:bCs/>
      <w:i/>
      <w:iCs/>
      <w:color w:val="0072C6"/>
      <w:sz w:val="32"/>
      <w:szCs w:val="28"/>
      <w:lang w:val="x-none"/>
    </w:rPr>
  </w:style>
  <w:style w:type="character" w:customStyle="1" w:styleId="Heading3Char">
    <w:name w:val="Heading 3 Char"/>
    <w:basedOn w:val="DefaultParagraphFont"/>
    <w:link w:val="Heading3"/>
    <w:uiPriority w:val="9"/>
    <w:rsid w:val="00C5150A"/>
    <w:rPr>
      <w:rFonts w:ascii="Arial" w:eastAsia="Times New Roman" w:hAnsi="Arial" w:cs="Times New Roman"/>
      <w:b/>
      <w:bCs/>
      <w:color w:val="0072C6"/>
      <w:sz w:val="26"/>
      <w:szCs w:val="26"/>
      <w:lang w:val="x-none"/>
    </w:rPr>
  </w:style>
  <w:style w:type="paragraph" w:styleId="Header">
    <w:name w:val="header"/>
    <w:basedOn w:val="Normal"/>
    <w:link w:val="HeaderChar"/>
    <w:uiPriority w:val="99"/>
    <w:unhideWhenUsed/>
    <w:rsid w:val="00C5150A"/>
    <w:pPr>
      <w:tabs>
        <w:tab w:val="center" w:pos="4513"/>
        <w:tab w:val="right" w:pos="9026"/>
      </w:tabs>
    </w:pPr>
    <w:rPr>
      <w:lang w:val="x-none"/>
    </w:rPr>
  </w:style>
  <w:style w:type="character" w:customStyle="1" w:styleId="HeaderChar">
    <w:name w:val="Header Char"/>
    <w:basedOn w:val="DefaultParagraphFont"/>
    <w:link w:val="Header"/>
    <w:uiPriority w:val="99"/>
    <w:rsid w:val="00C5150A"/>
    <w:rPr>
      <w:rFonts w:ascii="Calibri" w:eastAsia="Calibri" w:hAnsi="Calibri" w:cs="Times New Roman"/>
      <w:lang w:val="x-none"/>
    </w:rPr>
  </w:style>
  <w:style w:type="paragraph" w:styleId="Footer">
    <w:name w:val="footer"/>
    <w:basedOn w:val="Normal"/>
    <w:link w:val="FooterChar"/>
    <w:uiPriority w:val="99"/>
    <w:unhideWhenUsed/>
    <w:rsid w:val="00C5150A"/>
    <w:pPr>
      <w:tabs>
        <w:tab w:val="center" w:pos="4513"/>
        <w:tab w:val="right" w:pos="9026"/>
      </w:tabs>
    </w:pPr>
    <w:rPr>
      <w:lang w:val="x-none"/>
    </w:rPr>
  </w:style>
  <w:style w:type="character" w:customStyle="1" w:styleId="FooterChar">
    <w:name w:val="Footer Char"/>
    <w:basedOn w:val="DefaultParagraphFont"/>
    <w:link w:val="Footer"/>
    <w:uiPriority w:val="99"/>
    <w:rsid w:val="00C5150A"/>
    <w:rPr>
      <w:rFonts w:ascii="Calibri" w:eastAsia="Calibri" w:hAnsi="Calibri" w:cs="Times New Roman"/>
      <w:lang w:val="x-none"/>
    </w:rPr>
  </w:style>
  <w:style w:type="paragraph" w:styleId="Title">
    <w:name w:val="Title"/>
    <w:basedOn w:val="Normal"/>
    <w:next w:val="Normal"/>
    <w:link w:val="TitleChar"/>
    <w:uiPriority w:val="10"/>
    <w:qFormat/>
    <w:rsid w:val="00C5150A"/>
    <w:pPr>
      <w:spacing w:before="240" w:after="60"/>
      <w:outlineLvl w:val="0"/>
    </w:pPr>
    <w:rPr>
      <w:rFonts w:eastAsia="Times New Roman"/>
      <w:b/>
      <w:bCs/>
      <w:color w:val="0070C0"/>
      <w:kern w:val="28"/>
      <w:sz w:val="52"/>
      <w:szCs w:val="32"/>
      <w:lang w:val="x-none"/>
    </w:rPr>
  </w:style>
  <w:style w:type="character" w:customStyle="1" w:styleId="TitleChar">
    <w:name w:val="Title Char"/>
    <w:basedOn w:val="DefaultParagraphFont"/>
    <w:link w:val="Title"/>
    <w:uiPriority w:val="10"/>
    <w:rsid w:val="00C5150A"/>
    <w:rPr>
      <w:rFonts w:ascii="Arial" w:eastAsia="Times New Roman" w:hAnsi="Arial" w:cs="Times New Roman"/>
      <w:b/>
      <w:bCs/>
      <w:color w:val="0070C0"/>
      <w:kern w:val="28"/>
      <w:sz w:val="52"/>
      <w:szCs w:val="32"/>
      <w:lang w:val="x-none"/>
    </w:rPr>
  </w:style>
  <w:style w:type="character" w:styleId="Hyperlink">
    <w:name w:val="Hyperlink"/>
    <w:uiPriority w:val="99"/>
    <w:unhideWhenUsed/>
    <w:rsid w:val="00C5150A"/>
    <w:rPr>
      <w:color w:val="0000FF"/>
      <w:u w:val="single"/>
    </w:rPr>
  </w:style>
  <w:style w:type="paragraph" w:styleId="ListParagraph">
    <w:name w:val="List Paragraph"/>
    <w:basedOn w:val="Normal"/>
    <w:uiPriority w:val="34"/>
    <w:qFormat/>
    <w:rsid w:val="00C5150A"/>
    <w:pPr>
      <w:ind w:left="720"/>
    </w:pPr>
  </w:style>
  <w:style w:type="paragraph" w:styleId="TOC2">
    <w:name w:val="toc 2"/>
    <w:basedOn w:val="Normal"/>
    <w:next w:val="Normal"/>
    <w:autoRedefine/>
    <w:uiPriority w:val="39"/>
    <w:unhideWhenUsed/>
    <w:rsid w:val="00C5150A"/>
    <w:pPr>
      <w:tabs>
        <w:tab w:val="right" w:leader="dot" w:pos="9968"/>
      </w:tabs>
      <w:ind w:left="220"/>
    </w:pPr>
    <w:rPr>
      <w:noProof/>
      <w:lang w:eastAsia="en-GB"/>
    </w:rPr>
  </w:style>
  <w:style w:type="paragraph" w:styleId="TOC1">
    <w:name w:val="toc 1"/>
    <w:basedOn w:val="Normal"/>
    <w:next w:val="Normal"/>
    <w:autoRedefine/>
    <w:uiPriority w:val="39"/>
    <w:unhideWhenUsed/>
    <w:rsid w:val="00C5150A"/>
  </w:style>
  <w:style w:type="paragraph" w:styleId="BalloonText">
    <w:name w:val="Balloon Text"/>
    <w:basedOn w:val="Normal"/>
    <w:link w:val="BalloonTextChar"/>
    <w:uiPriority w:val="99"/>
    <w:semiHidden/>
    <w:unhideWhenUsed/>
    <w:rsid w:val="00F0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79E"/>
    <w:rPr>
      <w:rFonts w:ascii="Tahoma" w:eastAsia="Calibri" w:hAnsi="Tahoma" w:cs="Tahoma"/>
      <w:sz w:val="16"/>
      <w:szCs w:val="16"/>
    </w:rPr>
  </w:style>
  <w:style w:type="character" w:styleId="FollowedHyperlink">
    <w:name w:val="FollowedHyperlink"/>
    <w:basedOn w:val="DefaultParagraphFont"/>
    <w:uiPriority w:val="99"/>
    <w:semiHidden/>
    <w:unhideWhenUsed/>
    <w:rsid w:val="001317B4"/>
    <w:rPr>
      <w:color w:val="800080" w:themeColor="followedHyperlink"/>
      <w:u w:val="single"/>
    </w:rPr>
  </w:style>
  <w:style w:type="paragraph" w:styleId="CommentText">
    <w:name w:val="annotation text"/>
    <w:basedOn w:val="Normal"/>
    <w:link w:val="CommentTextChar"/>
    <w:uiPriority w:val="99"/>
    <w:semiHidden/>
    <w:unhideWhenUsed/>
    <w:rsid w:val="00DD667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D667B"/>
    <w:rPr>
      <w:sz w:val="20"/>
      <w:szCs w:val="20"/>
    </w:rPr>
  </w:style>
  <w:style w:type="character" w:styleId="CommentReference">
    <w:name w:val="annotation reference"/>
    <w:basedOn w:val="DefaultParagraphFont"/>
    <w:uiPriority w:val="99"/>
    <w:semiHidden/>
    <w:unhideWhenUsed/>
    <w:rsid w:val="00DD667B"/>
    <w:rPr>
      <w:sz w:val="16"/>
      <w:szCs w:val="16"/>
    </w:rPr>
  </w:style>
  <w:style w:type="paragraph" w:styleId="NoSpacing">
    <w:name w:val="No Spacing"/>
    <w:uiPriority w:val="1"/>
    <w:qFormat/>
    <w:rsid w:val="00F9658B"/>
    <w:pPr>
      <w:spacing w:after="0" w:line="240" w:lineRule="auto"/>
    </w:pPr>
    <w:rPr>
      <w:rFonts w:ascii="Arial" w:eastAsia="Calibri" w:hAnsi="Arial" w:cs="Times New Roman"/>
    </w:rPr>
  </w:style>
  <w:style w:type="paragraph" w:customStyle="1" w:styleId="Question">
    <w:name w:val="Question"/>
    <w:basedOn w:val="Normal"/>
    <w:link w:val="QuestionChar"/>
    <w:rsid w:val="008D35D3"/>
    <w:pPr>
      <w:widowControl w:val="0"/>
      <w:numPr>
        <w:numId w:val="20"/>
      </w:numPr>
      <w:tabs>
        <w:tab w:val="left" w:pos="426"/>
      </w:tabs>
      <w:overflowPunct w:val="0"/>
      <w:autoSpaceDE w:val="0"/>
      <w:autoSpaceDN w:val="0"/>
      <w:adjustRightInd w:val="0"/>
      <w:spacing w:after="180" w:line="240" w:lineRule="auto"/>
      <w:jc w:val="both"/>
      <w:textAlignment w:val="baseline"/>
    </w:pPr>
    <w:rPr>
      <w:rFonts w:eastAsia="Times New Roman"/>
      <w:szCs w:val="20"/>
      <w:lang w:eastAsia="en-GB"/>
    </w:rPr>
  </w:style>
  <w:style w:type="character" w:customStyle="1" w:styleId="QuestionChar">
    <w:name w:val="Question Char"/>
    <w:basedOn w:val="DefaultParagraphFont"/>
    <w:link w:val="Question"/>
    <w:locked/>
    <w:rsid w:val="008D35D3"/>
    <w:rPr>
      <w:rFonts w:ascii="Arial" w:eastAsia="Times New Roman" w:hAnsi="Arial" w:cs="Times New Roman"/>
      <w:szCs w:val="20"/>
      <w:lang w:eastAsia="en-GB"/>
    </w:rPr>
  </w:style>
  <w:style w:type="character" w:customStyle="1" w:styleId="Style16pt">
    <w:name w:val="Style 16 pt"/>
    <w:basedOn w:val="DefaultParagraphFont"/>
    <w:uiPriority w:val="99"/>
    <w:rsid w:val="008D35D3"/>
    <w:rPr>
      <w:rFonts w:cs="Times New Roman"/>
      <w:sz w:val="36"/>
    </w:rPr>
  </w:style>
  <w:style w:type="paragraph" w:styleId="CommentSubject">
    <w:name w:val="annotation subject"/>
    <w:basedOn w:val="CommentText"/>
    <w:next w:val="CommentText"/>
    <w:link w:val="CommentSubjectChar"/>
    <w:uiPriority w:val="99"/>
    <w:semiHidden/>
    <w:unhideWhenUsed/>
    <w:rsid w:val="00E10857"/>
    <w:pPr>
      <w:spacing w:after="24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E10857"/>
    <w:rPr>
      <w:rFonts w:ascii="Arial" w:eastAsia="Calibri" w:hAnsi="Arial" w:cs="Times New Roman"/>
      <w:b/>
      <w:bCs/>
      <w:sz w:val="20"/>
      <w:szCs w:val="20"/>
    </w:rPr>
  </w:style>
  <w:style w:type="table" w:styleId="TableGrid">
    <w:name w:val="Table Grid"/>
    <w:basedOn w:val="TableNormal"/>
    <w:uiPriority w:val="59"/>
    <w:rsid w:val="00374EF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7D60"/>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0026">
      <w:bodyDiv w:val="1"/>
      <w:marLeft w:val="0"/>
      <w:marRight w:val="0"/>
      <w:marTop w:val="0"/>
      <w:marBottom w:val="0"/>
      <w:divBdr>
        <w:top w:val="none" w:sz="0" w:space="0" w:color="auto"/>
        <w:left w:val="none" w:sz="0" w:space="0" w:color="auto"/>
        <w:bottom w:val="none" w:sz="0" w:space="0" w:color="auto"/>
        <w:right w:val="none" w:sz="0" w:space="0" w:color="auto"/>
      </w:divBdr>
    </w:div>
    <w:div w:id="112871159">
      <w:bodyDiv w:val="1"/>
      <w:marLeft w:val="0"/>
      <w:marRight w:val="0"/>
      <w:marTop w:val="0"/>
      <w:marBottom w:val="0"/>
      <w:divBdr>
        <w:top w:val="none" w:sz="0" w:space="0" w:color="auto"/>
        <w:left w:val="none" w:sz="0" w:space="0" w:color="auto"/>
        <w:bottom w:val="none" w:sz="0" w:space="0" w:color="auto"/>
        <w:right w:val="none" w:sz="0" w:space="0" w:color="auto"/>
      </w:divBdr>
    </w:div>
    <w:div w:id="221982917">
      <w:bodyDiv w:val="1"/>
      <w:marLeft w:val="0"/>
      <w:marRight w:val="0"/>
      <w:marTop w:val="0"/>
      <w:marBottom w:val="0"/>
      <w:divBdr>
        <w:top w:val="none" w:sz="0" w:space="0" w:color="auto"/>
        <w:left w:val="none" w:sz="0" w:space="0" w:color="auto"/>
        <w:bottom w:val="none" w:sz="0" w:space="0" w:color="auto"/>
        <w:right w:val="none" w:sz="0" w:space="0" w:color="auto"/>
      </w:divBdr>
    </w:div>
    <w:div w:id="431316825">
      <w:bodyDiv w:val="1"/>
      <w:marLeft w:val="0"/>
      <w:marRight w:val="0"/>
      <w:marTop w:val="0"/>
      <w:marBottom w:val="0"/>
      <w:divBdr>
        <w:top w:val="none" w:sz="0" w:space="0" w:color="auto"/>
        <w:left w:val="none" w:sz="0" w:space="0" w:color="auto"/>
        <w:bottom w:val="none" w:sz="0" w:space="0" w:color="auto"/>
        <w:right w:val="none" w:sz="0" w:space="0" w:color="auto"/>
      </w:divBdr>
    </w:div>
    <w:div w:id="474300250">
      <w:bodyDiv w:val="1"/>
      <w:marLeft w:val="0"/>
      <w:marRight w:val="0"/>
      <w:marTop w:val="0"/>
      <w:marBottom w:val="0"/>
      <w:divBdr>
        <w:top w:val="none" w:sz="0" w:space="0" w:color="auto"/>
        <w:left w:val="none" w:sz="0" w:space="0" w:color="auto"/>
        <w:bottom w:val="none" w:sz="0" w:space="0" w:color="auto"/>
        <w:right w:val="none" w:sz="0" w:space="0" w:color="auto"/>
      </w:divBdr>
    </w:div>
    <w:div w:id="1130324215">
      <w:bodyDiv w:val="1"/>
      <w:marLeft w:val="0"/>
      <w:marRight w:val="0"/>
      <w:marTop w:val="0"/>
      <w:marBottom w:val="0"/>
      <w:divBdr>
        <w:top w:val="none" w:sz="0" w:space="0" w:color="auto"/>
        <w:left w:val="none" w:sz="0" w:space="0" w:color="auto"/>
        <w:bottom w:val="none" w:sz="0" w:space="0" w:color="auto"/>
        <w:right w:val="none" w:sz="0" w:space="0" w:color="auto"/>
      </w:divBdr>
    </w:div>
    <w:div w:id="1137794644">
      <w:bodyDiv w:val="1"/>
      <w:marLeft w:val="0"/>
      <w:marRight w:val="0"/>
      <w:marTop w:val="0"/>
      <w:marBottom w:val="0"/>
      <w:divBdr>
        <w:top w:val="none" w:sz="0" w:space="0" w:color="auto"/>
        <w:left w:val="none" w:sz="0" w:space="0" w:color="auto"/>
        <w:bottom w:val="none" w:sz="0" w:space="0" w:color="auto"/>
        <w:right w:val="none" w:sz="0" w:space="0" w:color="auto"/>
      </w:divBdr>
    </w:div>
    <w:div w:id="1407604908">
      <w:bodyDiv w:val="1"/>
      <w:marLeft w:val="0"/>
      <w:marRight w:val="0"/>
      <w:marTop w:val="0"/>
      <w:marBottom w:val="0"/>
      <w:divBdr>
        <w:top w:val="none" w:sz="0" w:space="0" w:color="auto"/>
        <w:left w:val="none" w:sz="0" w:space="0" w:color="auto"/>
        <w:bottom w:val="none" w:sz="0" w:space="0" w:color="auto"/>
        <w:right w:val="none" w:sz="0" w:space="0" w:color="auto"/>
      </w:divBdr>
    </w:div>
    <w:div w:id="1765033225">
      <w:bodyDiv w:val="1"/>
      <w:marLeft w:val="0"/>
      <w:marRight w:val="0"/>
      <w:marTop w:val="0"/>
      <w:marBottom w:val="0"/>
      <w:divBdr>
        <w:top w:val="none" w:sz="0" w:space="0" w:color="auto"/>
        <w:left w:val="none" w:sz="0" w:space="0" w:color="auto"/>
        <w:bottom w:val="none" w:sz="0" w:space="0" w:color="auto"/>
        <w:right w:val="none" w:sz="0" w:space="0" w:color="auto"/>
      </w:divBdr>
    </w:div>
    <w:div w:id="1937665253">
      <w:bodyDiv w:val="1"/>
      <w:marLeft w:val="0"/>
      <w:marRight w:val="0"/>
      <w:marTop w:val="0"/>
      <w:marBottom w:val="0"/>
      <w:divBdr>
        <w:top w:val="none" w:sz="0" w:space="0" w:color="auto"/>
        <w:left w:val="none" w:sz="0" w:space="0" w:color="auto"/>
        <w:bottom w:val="none" w:sz="0" w:space="0" w:color="auto"/>
        <w:right w:val="none" w:sz="0" w:space="0" w:color="auto"/>
      </w:divBdr>
    </w:div>
    <w:div w:id="1968929627">
      <w:bodyDiv w:val="1"/>
      <w:marLeft w:val="0"/>
      <w:marRight w:val="0"/>
      <w:marTop w:val="0"/>
      <w:marBottom w:val="0"/>
      <w:divBdr>
        <w:top w:val="none" w:sz="0" w:space="0" w:color="auto"/>
        <w:left w:val="none" w:sz="0" w:space="0" w:color="auto"/>
        <w:bottom w:val="none" w:sz="0" w:space="0" w:color="auto"/>
        <w:right w:val="none" w:sz="0" w:space="0" w:color="auto"/>
      </w:divBdr>
    </w:div>
    <w:div w:id="2019458267">
      <w:bodyDiv w:val="1"/>
      <w:marLeft w:val="0"/>
      <w:marRight w:val="0"/>
      <w:marTop w:val="0"/>
      <w:marBottom w:val="0"/>
      <w:divBdr>
        <w:top w:val="none" w:sz="0" w:space="0" w:color="auto"/>
        <w:left w:val="none" w:sz="0" w:space="0" w:color="auto"/>
        <w:bottom w:val="none" w:sz="0" w:space="0" w:color="auto"/>
        <w:right w:val="none" w:sz="0" w:space="0" w:color="auto"/>
      </w:divBdr>
    </w:div>
    <w:div w:id="202011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cerresearchuk.org/cancer-symptoms/what-is-an-urgent-referr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cmillan.org.uk/information-and-sup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phfiles\%23HWPHFILES\Patient%20Experience\Templates%20&amp;%20Logos\Branded%20A4%20Sheet%20(Portrait)%20-%20logo%20top%20right;%20graphic%20strip%20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44bdf0773b6e1f08a3b0c6aafdec6409">
  <xsd:schema xmlns:xsd="http://www.w3.org/2001/XMLSchema" xmlns:xs="http://www.w3.org/2001/XMLSchema" xmlns:p="http://schemas.microsoft.com/office/2006/metadata/properties" xmlns:ns1="http://schemas.microsoft.com/sharepoint/v3" xmlns:ns3="32678723-8c06-45e1-8bd0-318b9868a43d" xmlns:ns4="5789755c-de38-4fe3-9623-40afa3bba1e2" targetNamespace="http://schemas.microsoft.com/office/2006/metadata/properties" ma:root="true" ma:fieldsID="6ce669911ba108a3147020c2e82d045f" ns1:_="" ns3:_="" ns4:_="">
    <xsd:import namespace="http://schemas.microsoft.com/sharepoint/v3"/>
    <xsd:import namespace="32678723-8c06-45e1-8bd0-318b9868a43d"/>
    <xsd:import namespace="5789755c-de38-4fe3-9623-40afa3bba1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B6950-EAED-4F30-9B76-2911FB6730EB}">
  <ds:schemaRefs>
    <ds:schemaRef ds:uri="http://schemas.openxmlformats.org/officeDocument/2006/bibliography"/>
  </ds:schemaRefs>
</ds:datastoreItem>
</file>

<file path=customXml/itemProps2.xml><?xml version="1.0" encoding="utf-8"?>
<ds:datastoreItem xmlns:ds="http://schemas.openxmlformats.org/officeDocument/2006/customXml" ds:itemID="{3F7BC569-C2EA-4B6F-9892-3F3791A14368}">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5789755c-de38-4fe3-9623-40afa3bba1e2"/>
    <ds:schemaRef ds:uri="http://purl.org/dc/dcmitype/"/>
    <ds:schemaRef ds:uri="32678723-8c06-45e1-8bd0-318b9868a43d"/>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EF1015F-78FE-4CE1-A5C3-5CB005339204}">
  <ds:schemaRefs>
    <ds:schemaRef ds:uri="http://schemas.microsoft.com/sharepoint/v3/contenttype/forms"/>
  </ds:schemaRefs>
</ds:datastoreItem>
</file>

<file path=customXml/itemProps4.xml><?xml version="1.0" encoding="utf-8"?>
<ds:datastoreItem xmlns:ds="http://schemas.openxmlformats.org/officeDocument/2006/customXml" ds:itemID="{9293B60B-0BCD-4EC2-B098-D78568790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78723-8c06-45e1-8bd0-318b9868a43d"/>
    <ds:schemaRef ds:uri="5789755c-de38-4fe3-9623-40afa3bba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Branded A4 Sheet (Portrait) - logo top right; graphic strip bottom.dotx</Template>
  <TotalTime>5</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Patient Stories Training Pack V2.1</vt:lpstr>
    </vt:vector>
  </TitlesOfParts>
  <Company>CLCH</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Stories Training Pack V2.1</dc:title>
  <dc:creator>Alex Jackson - Patient Experience Manager</dc:creator>
  <cp:keywords>patient stories training pack forms examples guidance consent</cp:keywords>
  <cp:lastModifiedBy>SOUTHBY, Tina (FRIMLEY HEALTH NHS FOUNDATION TRUST)</cp:lastModifiedBy>
  <cp:revision>2</cp:revision>
  <cp:lastPrinted>2017-09-22T16:25:00Z</cp:lastPrinted>
  <dcterms:created xsi:type="dcterms:W3CDTF">2024-08-08T07:14:00Z</dcterms:created>
  <dcterms:modified xsi:type="dcterms:W3CDTF">2024-08-08T07:14:00Z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TaxKeyword">
    <vt:lpwstr>1264;#patient stories training pack forms examples guidance consent|fea919f7-19fa-4371-ae1d-fbfc07108d15</vt:lpwstr>
  </property>
  <property fmtid="{D5CDD505-2E9C-101B-9397-08002B2CF9AE}" pid="4" name="Team">
    <vt:lpwstr>838;#Patient experience|2c7fe032-50ed-4159-900b-869e696fba13</vt:lpwstr>
  </property>
</Properties>
</file>